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E4D" w:rsidRDefault="00AB6E4D" w:rsidP="0087043F">
      <w:pPr>
        <w:tabs>
          <w:tab w:val="left" w:pos="666"/>
          <w:tab w:val="center" w:pos="4500"/>
        </w:tabs>
        <w:spacing w:line="360" w:lineRule="auto"/>
        <w:jc w:val="left"/>
        <w:rPr>
          <w:rFonts w:ascii="宋体" w:cs="宋体"/>
          <w:b/>
          <w:bCs/>
          <w:sz w:val="36"/>
          <w:szCs w:val="36"/>
        </w:rPr>
      </w:pPr>
      <w:r>
        <w:rPr>
          <w:rFonts w:ascii="方正小标宋_GBK" w:eastAsia="方正小标宋_GBK" w:hAnsi="宋体"/>
          <w:b/>
          <w:bCs/>
          <w:shadow/>
          <w:sz w:val="40"/>
          <w:szCs w:val="40"/>
        </w:rPr>
        <w:tab/>
      </w:r>
      <w:r w:rsidRPr="00191A2A">
        <w:rPr>
          <w:rFonts w:ascii="宋体" w:cs="宋体"/>
          <w:b/>
          <w:bCs/>
          <w:shadow/>
          <w:sz w:val="36"/>
          <w:szCs w:val="36"/>
        </w:rPr>
        <w:tab/>
      </w:r>
      <w:r w:rsidRPr="00191A2A">
        <w:rPr>
          <w:rFonts w:ascii="宋体" w:hAnsi="宋体" w:cs="宋体"/>
          <w:b/>
          <w:bCs/>
          <w:sz w:val="36"/>
          <w:szCs w:val="36"/>
        </w:rPr>
        <w:t>2014</w:t>
      </w:r>
      <w:r w:rsidRPr="00191A2A">
        <w:rPr>
          <w:rFonts w:ascii="宋体" w:hAnsi="宋体" w:cs="宋体" w:hint="eastAsia"/>
          <w:b/>
          <w:bCs/>
          <w:sz w:val="36"/>
          <w:szCs w:val="36"/>
        </w:rPr>
        <w:t>年高交会海外分会企业信息表</w:t>
      </w:r>
    </w:p>
    <w:p w:rsidR="00AB6E4D" w:rsidRPr="00191A2A" w:rsidRDefault="00AB6E4D" w:rsidP="0087043F">
      <w:pPr>
        <w:tabs>
          <w:tab w:val="left" w:pos="666"/>
          <w:tab w:val="center" w:pos="4500"/>
        </w:tabs>
        <w:spacing w:line="360" w:lineRule="auto"/>
        <w:jc w:val="left"/>
        <w:rPr>
          <w:rFonts w:ascii="宋体" w:cs="宋体"/>
          <w:b/>
          <w:bCs/>
          <w:sz w:val="36"/>
          <w:szCs w:val="36"/>
        </w:rPr>
      </w:pPr>
    </w:p>
    <w:tbl>
      <w:tblPr>
        <w:tblW w:w="96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89"/>
        <w:gridCol w:w="2840"/>
        <w:gridCol w:w="1417"/>
        <w:gridCol w:w="2722"/>
      </w:tblGrid>
      <w:tr w:rsidR="00AB6E4D">
        <w:tc>
          <w:tcPr>
            <w:tcW w:w="2689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AB6E4D" w:rsidRDefault="00AB6E4D" w:rsidP="00234ED3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单位名称（中文）</w:t>
            </w:r>
          </w:p>
        </w:tc>
        <w:tc>
          <w:tcPr>
            <w:tcW w:w="6979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AB6E4D" w:rsidRDefault="00AB6E4D" w:rsidP="00234ED3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B6E4D">
        <w:tc>
          <w:tcPr>
            <w:tcW w:w="2689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AB6E4D" w:rsidRDefault="00AB6E4D" w:rsidP="00234ED3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单位名称（英文）</w:t>
            </w:r>
          </w:p>
        </w:tc>
        <w:tc>
          <w:tcPr>
            <w:tcW w:w="6979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AB6E4D" w:rsidRDefault="00AB6E4D" w:rsidP="00234ED3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B6E4D">
        <w:tc>
          <w:tcPr>
            <w:tcW w:w="2689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AB6E4D" w:rsidRDefault="00AB6E4D" w:rsidP="00234ED3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地址及邮编（中文）</w:t>
            </w:r>
          </w:p>
        </w:tc>
        <w:tc>
          <w:tcPr>
            <w:tcW w:w="6979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AB6E4D" w:rsidRDefault="00AB6E4D" w:rsidP="00234ED3">
            <w:pPr>
              <w:spacing w:line="360" w:lineRule="auto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sz w:val="28"/>
                <w:szCs w:val="28"/>
              </w:rPr>
              <w:t xml:space="preserve">   </w:t>
            </w:r>
          </w:p>
        </w:tc>
      </w:tr>
      <w:tr w:rsidR="00AB6E4D">
        <w:tc>
          <w:tcPr>
            <w:tcW w:w="2689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AB6E4D" w:rsidRDefault="00AB6E4D" w:rsidP="00234ED3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地址及邮编（英文）</w:t>
            </w:r>
          </w:p>
        </w:tc>
        <w:tc>
          <w:tcPr>
            <w:tcW w:w="6979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AB6E4D" w:rsidRDefault="00AB6E4D" w:rsidP="00234ED3">
            <w:pPr>
              <w:spacing w:line="360" w:lineRule="auto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</w:tr>
      <w:tr w:rsidR="00AB6E4D">
        <w:trPr>
          <w:trHeight w:val="623"/>
        </w:trPr>
        <w:tc>
          <w:tcPr>
            <w:tcW w:w="2689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AB6E4D" w:rsidRDefault="00AB6E4D" w:rsidP="00234ED3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联系人（中文）</w:t>
            </w:r>
          </w:p>
        </w:tc>
        <w:tc>
          <w:tcPr>
            <w:tcW w:w="2840" w:type="dxa"/>
            <w:tcBorders>
              <w:top w:val="double" w:sz="4" w:space="0" w:color="auto"/>
            </w:tcBorders>
            <w:vAlign w:val="center"/>
          </w:tcPr>
          <w:p w:rsidR="00AB6E4D" w:rsidRDefault="00AB6E4D" w:rsidP="00234ED3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B6E4D" w:rsidRDefault="00AB6E4D" w:rsidP="00234ED3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272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B6E4D" w:rsidRDefault="00AB6E4D" w:rsidP="00234ED3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B6E4D">
        <w:trPr>
          <w:trHeight w:val="622"/>
        </w:trPr>
        <w:tc>
          <w:tcPr>
            <w:tcW w:w="2689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B6E4D" w:rsidRDefault="00AB6E4D" w:rsidP="00234ED3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联系人（英文）</w:t>
            </w:r>
          </w:p>
        </w:tc>
        <w:tc>
          <w:tcPr>
            <w:tcW w:w="2840" w:type="dxa"/>
            <w:vAlign w:val="center"/>
          </w:tcPr>
          <w:p w:rsidR="00AB6E4D" w:rsidRDefault="00AB6E4D" w:rsidP="00234ED3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AB6E4D" w:rsidRDefault="00AB6E4D" w:rsidP="00234ED3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传真</w:t>
            </w:r>
          </w:p>
        </w:tc>
        <w:tc>
          <w:tcPr>
            <w:tcW w:w="2722" w:type="dxa"/>
            <w:tcBorders>
              <w:right w:val="double" w:sz="4" w:space="0" w:color="auto"/>
            </w:tcBorders>
            <w:vAlign w:val="center"/>
          </w:tcPr>
          <w:p w:rsidR="00AB6E4D" w:rsidRDefault="00AB6E4D" w:rsidP="00234ED3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B6E4D">
        <w:tc>
          <w:tcPr>
            <w:tcW w:w="2689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AB6E4D" w:rsidRDefault="00AB6E4D" w:rsidP="00234ED3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公司网址</w:t>
            </w:r>
          </w:p>
        </w:tc>
        <w:tc>
          <w:tcPr>
            <w:tcW w:w="2840" w:type="dxa"/>
            <w:tcBorders>
              <w:bottom w:val="double" w:sz="4" w:space="0" w:color="auto"/>
            </w:tcBorders>
          </w:tcPr>
          <w:p w:rsidR="00AB6E4D" w:rsidRDefault="00AB6E4D" w:rsidP="00234ED3">
            <w:pPr>
              <w:spacing w:line="360" w:lineRule="auto"/>
              <w:jc w:val="lef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B6E4D" w:rsidRDefault="00AB6E4D" w:rsidP="00234ED3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电子信箱</w:t>
            </w:r>
          </w:p>
        </w:tc>
        <w:tc>
          <w:tcPr>
            <w:tcW w:w="2722" w:type="dxa"/>
            <w:tcBorders>
              <w:bottom w:val="double" w:sz="4" w:space="0" w:color="auto"/>
              <w:right w:val="double" w:sz="4" w:space="0" w:color="auto"/>
            </w:tcBorders>
          </w:tcPr>
          <w:p w:rsidR="00AB6E4D" w:rsidRDefault="00AB6E4D" w:rsidP="00234ED3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</w:tr>
      <w:tr w:rsidR="00AB6E4D">
        <w:tc>
          <w:tcPr>
            <w:tcW w:w="2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AB6E4D" w:rsidRDefault="00AB6E4D" w:rsidP="00234ED3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出访目的</w:t>
            </w:r>
          </w:p>
        </w:tc>
        <w:tc>
          <w:tcPr>
            <w:tcW w:w="6979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AB6E4D" w:rsidRDefault="00AB6E4D" w:rsidP="00A25665">
            <w:pPr>
              <w:numPr>
                <w:ilvl w:val="0"/>
                <w:numId w:val="1"/>
              </w:numPr>
              <w:spacing w:afterLines="50" w:line="360" w:lineRule="auto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出口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□进口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□对外投资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□引进投资</w:t>
            </w:r>
          </w:p>
          <w:p w:rsidR="00AB6E4D" w:rsidRDefault="00AB6E4D" w:rsidP="00A25665">
            <w:pPr>
              <w:numPr>
                <w:ilvl w:val="0"/>
                <w:numId w:val="1"/>
              </w:numPr>
              <w:spacing w:afterLines="50" w:line="360" w:lineRule="auto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技术合作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□劳务合作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（请在□上打√）</w:t>
            </w:r>
          </w:p>
        </w:tc>
      </w:tr>
      <w:tr w:rsidR="00AB6E4D">
        <w:trPr>
          <w:trHeight w:val="2933"/>
        </w:trPr>
        <w:tc>
          <w:tcPr>
            <w:tcW w:w="2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AB6E4D" w:rsidRDefault="00AB6E4D" w:rsidP="00234ED3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公司简介（中文，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>150-200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字）</w:t>
            </w:r>
          </w:p>
        </w:tc>
        <w:tc>
          <w:tcPr>
            <w:tcW w:w="6979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6E4D" w:rsidRDefault="00AB6E4D" w:rsidP="00234ED3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B6E4D">
        <w:trPr>
          <w:trHeight w:val="2985"/>
        </w:trPr>
        <w:tc>
          <w:tcPr>
            <w:tcW w:w="2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AB6E4D" w:rsidRDefault="00AB6E4D" w:rsidP="00234ED3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公司简介（英文，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>600-800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字符）</w:t>
            </w:r>
          </w:p>
        </w:tc>
        <w:tc>
          <w:tcPr>
            <w:tcW w:w="6979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6E4D" w:rsidRDefault="00AB6E4D" w:rsidP="00234ED3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B6E4D">
        <w:trPr>
          <w:trHeight w:val="1193"/>
        </w:trPr>
        <w:tc>
          <w:tcPr>
            <w:tcW w:w="2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AB6E4D" w:rsidRDefault="00AB6E4D" w:rsidP="00234ED3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希望洽谈领域</w:t>
            </w:r>
          </w:p>
          <w:p w:rsidR="00AB6E4D" w:rsidRDefault="00AB6E4D" w:rsidP="00234ED3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（中文）</w:t>
            </w:r>
          </w:p>
          <w:p w:rsidR="00AB6E4D" w:rsidRDefault="00AB6E4D" w:rsidP="00234ED3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979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6E4D" w:rsidRDefault="00AB6E4D" w:rsidP="00234ED3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B6E4D">
        <w:trPr>
          <w:trHeight w:val="1192"/>
        </w:trPr>
        <w:tc>
          <w:tcPr>
            <w:tcW w:w="2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AB6E4D" w:rsidRDefault="00AB6E4D" w:rsidP="00234ED3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希望洽谈领域</w:t>
            </w:r>
          </w:p>
          <w:p w:rsidR="00AB6E4D" w:rsidRDefault="00AB6E4D" w:rsidP="00234ED3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（英文）</w:t>
            </w:r>
          </w:p>
          <w:p w:rsidR="00AB6E4D" w:rsidRDefault="00AB6E4D" w:rsidP="00234ED3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979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6E4D" w:rsidRDefault="00AB6E4D" w:rsidP="00234ED3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AB6E4D" w:rsidRPr="00335DB1" w:rsidRDefault="00AB6E4D" w:rsidP="0087043F">
      <w:pPr>
        <w:spacing w:line="360" w:lineRule="auto"/>
        <w:rPr>
          <w:rFonts w:ascii="仿宋_GB2312" w:eastAsia="仿宋_GB2312" w:hAnsi="宋体"/>
          <w:sz w:val="28"/>
          <w:szCs w:val="28"/>
        </w:rPr>
      </w:pPr>
      <w:r w:rsidRPr="00335DB1">
        <w:rPr>
          <w:rFonts w:ascii="仿宋_GB2312" w:eastAsia="仿宋_GB2312" w:hAnsi="宋体" w:cs="仿宋_GB2312" w:hint="eastAsia"/>
          <w:sz w:val="28"/>
          <w:szCs w:val="28"/>
        </w:rPr>
        <w:t>说明：</w:t>
      </w:r>
    </w:p>
    <w:p w:rsidR="00AB6E4D" w:rsidRPr="00335DB1" w:rsidRDefault="00AB6E4D" w:rsidP="0087043F">
      <w:pPr>
        <w:spacing w:line="360" w:lineRule="auto"/>
        <w:rPr>
          <w:rFonts w:ascii="仿宋_GB2312" w:eastAsia="仿宋_GB2312" w:hAnsi="宋体"/>
          <w:sz w:val="28"/>
          <w:szCs w:val="28"/>
        </w:rPr>
      </w:pPr>
      <w:r w:rsidRPr="00335DB1">
        <w:rPr>
          <w:rFonts w:ascii="仿宋_GB2312" w:eastAsia="仿宋_GB2312" w:hAnsi="宋体" w:cs="仿宋_GB2312"/>
          <w:sz w:val="28"/>
          <w:szCs w:val="28"/>
        </w:rPr>
        <w:t>1</w:t>
      </w:r>
      <w:r w:rsidRPr="00335DB1">
        <w:rPr>
          <w:rFonts w:ascii="仿宋_GB2312" w:eastAsia="仿宋_GB2312" w:hAnsi="宋体" w:cs="仿宋_GB2312" w:hint="eastAsia"/>
          <w:sz w:val="28"/>
          <w:szCs w:val="28"/>
        </w:rPr>
        <w:t>、请认真填写好表格，联同公司</w:t>
      </w:r>
      <w:r w:rsidRPr="00335DB1">
        <w:rPr>
          <w:rFonts w:ascii="仿宋_GB2312" w:eastAsia="仿宋_GB2312" w:hAnsi="宋体" w:cs="仿宋_GB2312"/>
          <w:sz w:val="28"/>
          <w:szCs w:val="28"/>
        </w:rPr>
        <w:t>LOGO</w:t>
      </w:r>
      <w:r w:rsidRPr="00335DB1">
        <w:rPr>
          <w:rFonts w:ascii="仿宋_GB2312" w:eastAsia="仿宋_GB2312" w:hAnsi="宋体" w:cs="仿宋_GB2312" w:hint="eastAsia"/>
          <w:sz w:val="28"/>
          <w:szCs w:val="28"/>
        </w:rPr>
        <w:t>的矢量图、公司外景图和主要产品图片（</w:t>
      </w:r>
      <w:r w:rsidRPr="00335DB1">
        <w:rPr>
          <w:rFonts w:ascii="仿宋_GB2312" w:eastAsia="仿宋_GB2312" w:hAnsi="宋体" w:cs="仿宋_GB2312"/>
          <w:sz w:val="28"/>
          <w:szCs w:val="28"/>
        </w:rPr>
        <w:t>jpg</w:t>
      </w:r>
      <w:r w:rsidRPr="00335DB1">
        <w:rPr>
          <w:rFonts w:ascii="仿宋_GB2312" w:eastAsia="仿宋_GB2312" w:hAnsi="宋体" w:cs="仿宋_GB2312" w:hint="eastAsia"/>
          <w:sz w:val="28"/>
          <w:szCs w:val="28"/>
        </w:rPr>
        <w:t>格式），于</w:t>
      </w:r>
      <w:r w:rsidRPr="00335DB1">
        <w:rPr>
          <w:rFonts w:ascii="仿宋_GB2312" w:eastAsia="仿宋_GB2312" w:hAnsi="宋体" w:cs="仿宋_GB2312"/>
          <w:b/>
          <w:bCs/>
          <w:sz w:val="28"/>
          <w:szCs w:val="28"/>
        </w:rPr>
        <w:t>2014</w:t>
      </w:r>
      <w:r w:rsidRPr="00335DB1">
        <w:rPr>
          <w:rFonts w:ascii="仿宋_GB2312" w:eastAsia="仿宋_GB2312" w:hAnsi="宋体" w:cs="仿宋_GB2312" w:hint="eastAsia"/>
          <w:b/>
          <w:bCs/>
          <w:sz w:val="28"/>
          <w:szCs w:val="28"/>
        </w:rPr>
        <w:t>年</w:t>
      </w:r>
      <w:r w:rsidRPr="00335DB1">
        <w:rPr>
          <w:rFonts w:ascii="仿宋_GB2312" w:eastAsia="仿宋_GB2312" w:hAnsi="宋体" w:cs="仿宋_GB2312"/>
          <w:b/>
          <w:bCs/>
          <w:sz w:val="28"/>
          <w:szCs w:val="28"/>
        </w:rPr>
        <w:t>3</w:t>
      </w:r>
      <w:r w:rsidRPr="00335DB1">
        <w:rPr>
          <w:rFonts w:ascii="仿宋_GB2312" w:eastAsia="仿宋_GB2312" w:hAnsi="宋体" w:cs="仿宋_GB2312" w:hint="eastAsia"/>
          <w:b/>
          <w:bCs/>
          <w:sz w:val="28"/>
          <w:szCs w:val="28"/>
        </w:rPr>
        <w:t>月</w:t>
      </w:r>
      <w:r>
        <w:rPr>
          <w:rFonts w:ascii="仿宋_GB2312" w:eastAsia="仿宋_GB2312" w:hAnsi="宋体" w:cs="仿宋_GB2312"/>
          <w:b/>
          <w:bCs/>
          <w:sz w:val="28"/>
          <w:szCs w:val="28"/>
        </w:rPr>
        <w:t>21</w:t>
      </w:r>
      <w:r w:rsidRPr="00335DB1">
        <w:rPr>
          <w:rFonts w:ascii="仿宋_GB2312" w:eastAsia="仿宋_GB2312" w:hAnsi="宋体" w:cs="仿宋_GB2312" w:hint="eastAsia"/>
          <w:b/>
          <w:bCs/>
          <w:sz w:val="28"/>
          <w:szCs w:val="28"/>
        </w:rPr>
        <w:t>日</w:t>
      </w:r>
      <w:r w:rsidRPr="00335DB1">
        <w:rPr>
          <w:rFonts w:ascii="仿宋_GB2312" w:eastAsia="仿宋_GB2312" w:hAnsi="宋体" w:cs="仿宋_GB2312" w:hint="eastAsia"/>
          <w:sz w:val="28"/>
          <w:szCs w:val="28"/>
        </w:rPr>
        <w:t>前以电子邮件方式发送至</w:t>
      </w:r>
      <w:hyperlink r:id="rId5" w:history="1">
        <w:r w:rsidRPr="00B71056">
          <w:rPr>
            <w:rStyle w:val="Hyperlink"/>
            <w:rFonts w:eastAsia="仿宋_GB2312"/>
            <w:sz w:val="31"/>
            <w:szCs w:val="31"/>
          </w:rPr>
          <w:t>guomaowj@dg.gov.cn</w:t>
        </w:r>
      </w:hyperlink>
      <w:r w:rsidRPr="00335DB1">
        <w:rPr>
          <w:rFonts w:ascii="仿宋_GB2312" w:eastAsia="仿宋_GB2312" w:hAnsi="宋体" w:cs="仿宋_GB2312" w:hint="eastAsia"/>
          <w:sz w:val="28"/>
          <w:szCs w:val="28"/>
        </w:rPr>
        <w:t>。</w:t>
      </w:r>
    </w:p>
    <w:p w:rsidR="00AB6E4D" w:rsidRPr="00335DB1" w:rsidRDefault="00AB6E4D" w:rsidP="0087043F">
      <w:pPr>
        <w:spacing w:line="360" w:lineRule="auto"/>
        <w:rPr>
          <w:rFonts w:ascii="仿宋_GB2312" w:eastAsia="仿宋_GB2312" w:hAnsi="宋体"/>
          <w:sz w:val="28"/>
          <w:szCs w:val="28"/>
        </w:rPr>
      </w:pPr>
      <w:r w:rsidRPr="00335DB1">
        <w:rPr>
          <w:rFonts w:ascii="仿宋_GB2312" w:eastAsia="仿宋_GB2312" w:hAnsi="宋体" w:cs="仿宋_GB2312"/>
          <w:sz w:val="28"/>
          <w:szCs w:val="28"/>
        </w:rPr>
        <w:t>2</w:t>
      </w:r>
      <w:r w:rsidRPr="00335DB1">
        <w:rPr>
          <w:rFonts w:ascii="仿宋_GB2312" w:eastAsia="仿宋_GB2312" w:hAnsi="宋体" w:cs="仿宋_GB2312" w:hint="eastAsia"/>
          <w:sz w:val="28"/>
          <w:szCs w:val="28"/>
        </w:rPr>
        <w:t>、</w:t>
      </w:r>
      <w:r w:rsidRPr="00B71056">
        <w:rPr>
          <w:rFonts w:eastAsia="仿宋_GB2312" w:cs="仿宋_GB2312" w:hint="eastAsia"/>
          <w:sz w:val="28"/>
          <w:szCs w:val="28"/>
        </w:rPr>
        <w:t>联系人：郑小姐</w:t>
      </w:r>
      <w:r w:rsidRPr="00B71056">
        <w:rPr>
          <w:rFonts w:eastAsia="仿宋_GB2312"/>
          <w:sz w:val="28"/>
          <w:szCs w:val="28"/>
        </w:rPr>
        <w:t xml:space="preserve">    </w:t>
      </w:r>
      <w:r w:rsidRPr="00B71056">
        <w:rPr>
          <w:rFonts w:eastAsia="仿宋_GB2312" w:cs="仿宋_GB2312" w:hint="eastAsia"/>
          <w:sz w:val="28"/>
          <w:szCs w:val="28"/>
        </w:rPr>
        <w:t>电话：</w:t>
      </w:r>
      <w:r w:rsidRPr="00B71056">
        <w:rPr>
          <w:rFonts w:eastAsia="仿宋_GB2312"/>
          <w:sz w:val="28"/>
          <w:szCs w:val="28"/>
        </w:rPr>
        <w:t>0769—22817265</w:t>
      </w:r>
    </w:p>
    <w:p w:rsidR="00AB6E4D" w:rsidRDefault="00AB6E4D"/>
    <w:sectPr w:rsidR="00AB6E4D" w:rsidSect="00A16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_GBK">
    <w:altName w:val="方正小标宋简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043F"/>
    <w:rsid w:val="000056A2"/>
    <w:rsid w:val="00006188"/>
    <w:rsid w:val="00007CB7"/>
    <w:rsid w:val="000107A9"/>
    <w:rsid w:val="000132B1"/>
    <w:rsid w:val="0001614C"/>
    <w:rsid w:val="00017DE0"/>
    <w:rsid w:val="0002098B"/>
    <w:rsid w:val="000212F0"/>
    <w:rsid w:val="000232A8"/>
    <w:rsid w:val="0002691E"/>
    <w:rsid w:val="00035FA9"/>
    <w:rsid w:val="00037190"/>
    <w:rsid w:val="0004595A"/>
    <w:rsid w:val="0004601A"/>
    <w:rsid w:val="00046CC3"/>
    <w:rsid w:val="00046DA6"/>
    <w:rsid w:val="000508A4"/>
    <w:rsid w:val="00051AD2"/>
    <w:rsid w:val="000578F4"/>
    <w:rsid w:val="0006733A"/>
    <w:rsid w:val="0007213B"/>
    <w:rsid w:val="00075CF3"/>
    <w:rsid w:val="000767D0"/>
    <w:rsid w:val="0008101F"/>
    <w:rsid w:val="00083C59"/>
    <w:rsid w:val="0008443F"/>
    <w:rsid w:val="00086F70"/>
    <w:rsid w:val="0008770A"/>
    <w:rsid w:val="000923B5"/>
    <w:rsid w:val="0009499A"/>
    <w:rsid w:val="000A3F13"/>
    <w:rsid w:val="000B48F0"/>
    <w:rsid w:val="000B7827"/>
    <w:rsid w:val="000C0418"/>
    <w:rsid w:val="000C2258"/>
    <w:rsid w:val="000C2D1D"/>
    <w:rsid w:val="000C4EF6"/>
    <w:rsid w:val="000C69BB"/>
    <w:rsid w:val="000D2953"/>
    <w:rsid w:val="000D70C0"/>
    <w:rsid w:val="000E202C"/>
    <w:rsid w:val="000E428E"/>
    <w:rsid w:val="000E5302"/>
    <w:rsid w:val="000F3833"/>
    <w:rsid w:val="000F6BE1"/>
    <w:rsid w:val="00100D98"/>
    <w:rsid w:val="00100F44"/>
    <w:rsid w:val="001139DD"/>
    <w:rsid w:val="001163C1"/>
    <w:rsid w:val="00121C59"/>
    <w:rsid w:val="00124427"/>
    <w:rsid w:val="00124F85"/>
    <w:rsid w:val="00127963"/>
    <w:rsid w:val="00132C29"/>
    <w:rsid w:val="00133114"/>
    <w:rsid w:val="00142FC5"/>
    <w:rsid w:val="00143365"/>
    <w:rsid w:val="0014579B"/>
    <w:rsid w:val="0014614A"/>
    <w:rsid w:val="00146C39"/>
    <w:rsid w:val="0015209D"/>
    <w:rsid w:val="00152935"/>
    <w:rsid w:val="0015364F"/>
    <w:rsid w:val="0015419D"/>
    <w:rsid w:val="00154294"/>
    <w:rsid w:val="00157705"/>
    <w:rsid w:val="00163E90"/>
    <w:rsid w:val="00164347"/>
    <w:rsid w:val="00166384"/>
    <w:rsid w:val="00166A69"/>
    <w:rsid w:val="001709B0"/>
    <w:rsid w:val="00171AF3"/>
    <w:rsid w:val="00172106"/>
    <w:rsid w:val="00172247"/>
    <w:rsid w:val="00173595"/>
    <w:rsid w:val="00173A52"/>
    <w:rsid w:val="00173E69"/>
    <w:rsid w:val="0017494F"/>
    <w:rsid w:val="00181677"/>
    <w:rsid w:val="00182F0F"/>
    <w:rsid w:val="00183A23"/>
    <w:rsid w:val="001904B2"/>
    <w:rsid w:val="00190F16"/>
    <w:rsid w:val="001918FF"/>
    <w:rsid w:val="00191A2A"/>
    <w:rsid w:val="0019279D"/>
    <w:rsid w:val="001A5074"/>
    <w:rsid w:val="001A52F6"/>
    <w:rsid w:val="001A5545"/>
    <w:rsid w:val="001B1BBF"/>
    <w:rsid w:val="001C4A0C"/>
    <w:rsid w:val="001C6AF1"/>
    <w:rsid w:val="001D3946"/>
    <w:rsid w:val="001D4A80"/>
    <w:rsid w:val="001D59EC"/>
    <w:rsid w:val="001D7BAE"/>
    <w:rsid w:val="001E0D35"/>
    <w:rsid w:val="001E2AE8"/>
    <w:rsid w:val="001E5BB4"/>
    <w:rsid w:val="001E6975"/>
    <w:rsid w:val="001E72AF"/>
    <w:rsid w:val="001F082B"/>
    <w:rsid w:val="001F3C4B"/>
    <w:rsid w:val="00200858"/>
    <w:rsid w:val="00200B38"/>
    <w:rsid w:val="00201CBF"/>
    <w:rsid w:val="002024E8"/>
    <w:rsid w:val="00206B79"/>
    <w:rsid w:val="00213313"/>
    <w:rsid w:val="0021604C"/>
    <w:rsid w:val="00216B26"/>
    <w:rsid w:val="00234ED3"/>
    <w:rsid w:val="0023546C"/>
    <w:rsid w:val="00236691"/>
    <w:rsid w:val="00240D82"/>
    <w:rsid w:val="00243D50"/>
    <w:rsid w:val="0026045D"/>
    <w:rsid w:val="00262B6A"/>
    <w:rsid w:val="0026358A"/>
    <w:rsid w:val="00263A27"/>
    <w:rsid w:val="00264600"/>
    <w:rsid w:val="00267B88"/>
    <w:rsid w:val="00270FD6"/>
    <w:rsid w:val="00271FC2"/>
    <w:rsid w:val="00274F2D"/>
    <w:rsid w:val="00290622"/>
    <w:rsid w:val="0029306F"/>
    <w:rsid w:val="002931C0"/>
    <w:rsid w:val="00293357"/>
    <w:rsid w:val="002940DF"/>
    <w:rsid w:val="002A04CA"/>
    <w:rsid w:val="002A232A"/>
    <w:rsid w:val="002A3673"/>
    <w:rsid w:val="002A3D67"/>
    <w:rsid w:val="002A4E05"/>
    <w:rsid w:val="002A6178"/>
    <w:rsid w:val="002B090A"/>
    <w:rsid w:val="002B5F7E"/>
    <w:rsid w:val="002B6212"/>
    <w:rsid w:val="002C11F0"/>
    <w:rsid w:val="002C12F6"/>
    <w:rsid w:val="002C304B"/>
    <w:rsid w:val="002C5E0D"/>
    <w:rsid w:val="002D2EE0"/>
    <w:rsid w:val="002D7ACF"/>
    <w:rsid w:val="002E3CDB"/>
    <w:rsid w:val="002F4ACA"/>
    <w:rsid w:val="002F4DA0"/>
    <w:rsid w:val="0030070A"/>
    <w:rsid w:val="00302DEF"/>
    <w:rsid w:val="00303764"/>
    <w:rsid w:val="00305127"/>
    <w:rsid w:val="00306E89"/>
    <w:rsid w:val="00310706"/>
    <w:rsid w:val="00310964"/>
    <w:rsid w:val="003111DD"/>
    <w:rsid w:val="00313849"/>
    <w:rsid w:val="00315CAD"/>
    <w:rsid w:val="00317A17"/>
    <w:rsid w:val="00317DE9"/>
    <w:rsid w:val="00321F64"/>
    <w:rsid w:val="003227EA"/>
    <w:rsid w:val="00323353"/>
    <w:rsid w:val="00323544"/>
    <w:rsid w:val="00332D79"/>
    <w:rsid w:val="00333422"/>
    <w:rsid w:val="00335DB1"/>
    <w:rsid w:val="00343AB7"/>
    <w:rsid w:val="00344C1F"/>
    <w:rsid w:val="00345A9F"/>
    <w:rsid w:val="00347BFB"/>
    <w:rsid w:val="00347F28"/>
    <w:rsid w:val="0035091D"/>
    <w:rsid w:val="00351062"/>
    <w:rsid w:val="00360AC1"/>
    <w:rsid w:val="003639EF"/>
    <w:rsid w:val="00370513"/>
    <w:rsid w:val="00372499"/>
    <w:rsid w:val="003774A3"/>
    <w:rsid w:val="003778AC"/>
    <w:rsid w:val="003823D2"/>
    <w:rsid w:val="003908C4"/>
    <w:rsid w:val="003959A2"/>
    <w:rsid w:val="00395AFF"/>
    <w:rsid w:val="00397508"/>
    <w:rsid w:val="003A0DA4"/>
    <w:rsid w:val="003A2226"/>
    <w:rsid w:val="003A3168"/>
    <w:rsid w:val="003A44DB"/>
    <w:rsid w:val="003A67CA"/>
    <w:rsid w:val="003A78BC"/>
    <w:rsid w:val="003B1C91"/>
    <w:rsid w:val="003B29F6"/>
    <w:rsid w:val="003B412C"/>
    <w:rsid w:val="003C0DFB"/>
    <w:rsid w:val="003C3EC7"/>
    <w:rsid w:val="003C7AF1"/>
    <w:rsid w:val="003D1730"/>
    <w:rsid w:val="003D422E"/>
    <w:rsid w:val="003D6F29"/>
    <w:rsid w:val="003E08A8"/>
    <w:rsid w:val="003E5090"/>
    <w:rsid w:val="003E588F"/>
    <w:rsid w:val="003E729A"/>
    <w:rsid w:val="003F0F9B"/>
    <w:rsid w:val="003F38C3"/>
    <w:rsid w:val="003F5226"/>
    <w:rsid w:val="003F6F03"/>
    <w:rsid w:val="00400E76"/>
    <w:rsid w:val="00411471"/>
    <w:rsid w:val="004131A7"/>
    <w:rsid w:val="004146A2"/>
    <w:rsid w:val="0042020D"/>
    <w:rsid w:val="004203E9"/>
    <w:rsid w:val="00421738"/>
    <w:rsid w:val="00423B28"/>
    <w:rsid w:val="0042539E"/>
    <w:rsid w:val="00430ED0"/>
    <w:rsid w:val="00435DE6"/>
    <w:rsid w:val="00443973"/>
    <w:rsid w:val="00443CD6"/>
    <w:rsid w:val="0044704B"/>
    <w:rsid w:val="00447414"/>
    <w:rsid w:val="00450336"/>
    <w:rsid w:val="0045726A"/>
    <w:rsid w:val="00460143"/>
    <w:rsid w:val="00464B87"/>
    <w:rsid w:val="004677CF"/>
    <w:rsid w:val="00471BE8"/>
    <w:rsid w:val="00472987"/>
    <w:rsid w:val="00473067"/>
    <w:rsid w:val="00473DBC"/>
    <w:rsid w:val="004828BA"/>
    <w:rsid w:val="00483A4E"/>
    <w:rsid w:val="00486093"/>
    <w:rsid w:val="00486AD4"/>
    <w:rsid w:val="00487358"/>
    <w:rsid w:val="00487EAB"/>
    <w:rsid w:val="004939A2"/>
    <w:rsid w:val="00493EAC"/>
    <w:rsid w:val="0049738F"/>
    <w:rsid w:val="004A150E"/>
    <w:rsid w:val="004A2B9F"/>
    <w:rsid w:val="004A3071"/>
    <w:rsid w:val="004A474A"/>
    <w:rsid w:val="004A52A8"/>
    <w:rsid w:val="004A6373"/>
    <w:rsid w:val="004A7BAB"/>
    <w:rsid w:val="004B5027"/>
    <w:rsid w:val="004B794E"/>
    <w:rsid w:val="004C4EB0"/>
    <w:rsid w:val="004C7696"/>
    <w:rsid w:val="004C7928"/>
    <w:rsid w:val="004C7AEE"/>
    <w:rsid w:val="004D7F27"/>
    <w:rsid w:val="004E00D5"/>
    <w:rsid w:val="004E3A68"/>
    <w:rsid w:val="004E5F38"/>
    <w:rsid w:val="004E683D"/>
    <w:rsid w:val="004E779A"/>
    <w:rsid w:val="004F2981"/>
    <w:rsid w:val="004F70AF"/>
    <w:rsid w:val="004F7E28"/>
    <w:rsid w:val="0050048D"/>
    <w:rsid w:val="005020CA"/>
    <w:rsid w:val="005075E4"/>
    <w:rsid w:val="00514D34"/>
    <w:rsid w:val="00515714"/>
    <w:rsid w:val="00515D48"/>
    <w:rsid w:val="00521792"/>
    <w:rsid w:val="00521F2A"/>
    <w:rsid w:val="0052269E"/>
    <w:rsid w:val="00523767"/>
    <w:rsid w:val="00524148"/>
    <w:rsid w:val="005276DB"/>
    <w:rsid w:val="00530E26"/>
    <w:rsid w:val="005316F1"/>
    <w:rsid w:val="00532DB1"/>
    <w:rsid w:val="005332F5"/>
    <w:rsid w:val="00533C05"/>
    <w:rsid w:val="00534E8E"/>
    <w:rsid w:val="00536301"/>
    <w:rsid w:val="00544A5B"/>
    <w:rsid w:val="00546045"/>
    <w:rsid w:val="0054641D"/>
    <w:rsid w:val="005539C6"/>
    <w:rsid w:val="0055712E"/>
    <w:rsid w:val="00561F85"/>
    <w:rsid w:val="0056215E"/>
    <w:rsid w:val="00566E2C"/>
    <w:rsid w:val="00567187"/>
    <w:rsid w:val="0057010E"/>
    <w:rsid w:val="00577450"/>
    <w:rsid w:val="00580D29"/>
    <w:rsid w:val="005816BE"/>
    <w:rsid w:val="00583B6F"/>
    <w:rsid w:val="00584235"/>
    <w:rsid w:val="005847B9"/>
    <w:rsid w:val="00593511"/>
    <w:rsid w:val="00594D41"/>
    <w:rsid w:val="005A31D2"/>
    <w:rsid w:val="005A7432"/>
    <w:rsid w:val="005B115D"/>
    <w:rsid w:val="005B143A"/>
    <w:rsid w:val="005B17B6"/>
    <w:rsid w:val="005B1987"/>
    <w:rsid w:val="005B3ADC"/>
    <w:rsid w:val="005B3C02"/>
    <w:rsid w:val="005B4173"/>
    <w:rsid w:val="005B7A33"/>
    <w:rsid w:val="005B7B8E"/>
    <w:rsid w:val="005B7FD0"/>
    <w:rsid w:val="005C5852"/>
    <w:rsid w:val="005C6D3A"/>
    <w:rsid w:val="005D0912"/>
    <w:rsid w:val="005D4C35"/>
    <w:rsid w:val="005D7BC0"/>
    <w:rsid w:val="005E0D19"/>
    <w:rsid w:val="005E1CF5"/>
    <w:rsid w:val="005E3FAD"/>
    <w:rsid w:val="005F0F4C"/>
    <w:rsid w:val="005F225E"/>
    <w:rsid w:val="005F6A78"/>
    <w:rsid w:val="0060176E"/>
    <w:rsid w:val="00604ADC"/>
    <w:rsid w:val="00606A96"/>
    <w:rsid w:val="00610E57"/>
    <w:rsid w:val="006125EC"/>
    <w:rsid w:val="00612749"/>
    <w:rsid w:val="006206AE"/>
    <w:rsid w:val="00620B04"/>
    <w:rsid w:val="00623177"/>
    <w:rsid w:val="00631FD0"/>
    <w:rsid w:val="00632D2B"/>
    <w:rsid w:val="00634E57"/>
    <w:rsid w:val="006428B7"/>
    <w:rsid w:val="00644720"/>
    <w:rsid w:val="00645EAC"/>
    <w:rsid w:val="006537FB"/>
    <w:rsid w:val="00653949"/>
    <w:rsid w:val="00656292"/>
    <w:rsid w:val="00657F57"/>
    <w:rsid w:val="00665A18"/>
    <w:rsid w:val="00667E38"/>
    <w:rsid w:val="00675BE9"/>
    <w:rsid w:val="00687B8E"/>
    <w:rsid w:val="00687E64"/>
    <w:rsid w:val="00694228"/>
    <w:rsid w:val="006A0850"/>
    <w:rsid w:val="006A0AD7"/>
    <w:rsid w:val="006A66BF"/>
    <w:rsid w:val="006A79F1"/>
    <w:rsid w:val="006A7F16"/>
    <w:rsid w:val="006D26C1"/>
    <w:rsid w:val="006D320D"/>
    <w:rsid w:val="006D48CE"/>
    <w:rsid w:val="006D6177"/>
    <w:rsid w:val="006D7FF4"/>
    <w:rsid w:val="006E2E68"/>
    <w:rsid w:val="006E2EE7"/>
    <w:rsid w:val="006F17A9"/>
    <w:rsid w:val="006F1DC8"/>
    <w:rsid w:val="006F2A03"/>
    <w:rsid w:val="006F2AC3"/>
    <w:rsid w:val="006F43E7"/>
    <w:rsid w:val="00700143"/>
    <w:rsid w:val="00700A43"/>
    <w:rsid w:val="00701F34"/>
    <w:rsid w:val="007024F5"/>
    <w:rsid w:val="00703691"/>
    <w:rsid w:val="0070467B"/>
    <w:rsid w:val="007046A3"/>
    <w:rsid w:val="00705F6F"/>
    <w:rsid w:val="0071031E"/>
    <w:rsid w:val="007128D5"/>
    <w:rsid w:val="007147E6"/>
    <w:rsid w:val="00714A1D"/>
    <w:rsid w:val="00726013"/>
    <w:rsid w:val="00726F6D"/>
    <w:rsid w:val="00737228"/>
    <w:rsid w:val="0074226A"/>
    <w:rsid w:val="00745C03"/>
    <w:rsid w:val="00746842"/>
    <w:rsid w:val="007473DF"/>
    <w:rsid w:val="00747CED"/>
    <w:rsid w:val="00750877"/>
    <w:rsid w:val="0075162B"/>
    <w:rsid w:val="00756851"/>
    <w:rsid w:val="0076055C"/>
    <w:rsid w:val="00764F80"/>
    <w:rsid w:val="00765105"/>
    <w:rsid w:val="00765DF6"/>
    <w:rsid w:val="007701B7"/>
    <w:rsid w:val="00777720"/>
    <w:rsid w:val="00780367"/>
    <w:rsid w:val="00794C6C"/>
    <w:rsid w:val="007A1801"/>
    <w:rsid w:val="007A417B"/>
    <w:rsid w:val="007A56B0"/>
    <w:rsid w:val="007B34C8"/>
    <w:rsid w:val="007B3FC6"/>
    <w:rsid w:val="007B4A3A"/>
    <w:rsid w:val="007B6DCD"/>
    <w:rsid w:val="007C0B39"/>
    <w:rsid w:val="007C59DF"/>
    <w:rsid w:val="007C5E7E"/>
    <w:rsid w:val="007D049A"/>
    <w:rsid w:val="007D0E11"/>
    <w:rsid w:val="007E437C"/>
    <w:rsid w:val="007E66E0"/>
    <w:rsid w:val="007E6ED0"/>
    <w:rsid w:val="007F020C"/>
    <w:rsid w:val="007F0DE8"/>
    <w:rsid w:val="007F200A"/>
    <w:rsid w:val="007F3D1F"/>
    <w:rsid w:val="007F5C19"/>
    <w:rsid w:val="007F7BDB"/>
    <w:rsid w:val="00800026"/>
    <w:rsid w:val="00800281"/>
    <w:rsid w:val="00802CF7"/>
    <w:rsid w:val="0080411B"/>
    <w:rsid w:val="00805155"/>
    <w:rsid w:val="00806486"/>
    <w:rsid w:val="00812EB7"/>
    <w:rsid w:val="0082144B"/>
    <w:rsid w:val="008319AA"/>
    <w:rsid w:val="00843D38"/>
    <w:rsid w:val="00847695"/>
    <w:rsid w:val="00851505"/>
    <w:rsid w:val="00855B16"/>
    <w:rsid w:val="00856E18"/>
    <w:rsid w:val="008612ED"/>
    <w:rsid w:val="008641DD"/>
    <w:rsid w:val="00870366"/>
    <w:rsid w:val="0087043F"/>
    <w:rsid w:val="008743DE"/>
    <w:rsid w:val="00874A2D"/>
    <w:rsid w:val="00890085"/>
    <w:rsid w:val="00890360"/>
    <w:rsid w:val="0089312B"/>
    <w:rsid w:val="008945E3"/>
    <w:rsid w:val="008B0084"/>
    <w:rsid w:val="008B04C8"/>
    <w:rsid w:val="008C6DF6"/>
    <w:rsid w:val="008D0F5F"/>
    <w:rsid w:val="008D1C11"/>
    <w:rsid w:val="008D2587"/>
    <w:rsid w:val="008D784C"/>
    <w:rsid w:val="008E1358"/>
    <w:rsid w:val="008E1A77"/>
    <w:rsid w:val="008E3758"/>
    <w:rsid w:val="008E5C62"/>
    <w:rsid w:val="008E7407"/>
    <w:rsid w:val="008F2528"/>
    <w:rsid w:val="008F5055"/>
    <w:rsid w:val="0090384A"/>
    <w:rsid w:val="00910F70"/>
    <w:rsid w:val="00912B0D"/>
    <w:rsid w:val="00913742"/>
    <w:rsid w:val="00913E2B"/>
    <w:rsid w:val="00914989"/>
    <w:rsid w:val="00914CA5"/>
    <w:rsid w:val="00917017"/>
    <w:rsid w:val="0092349C"/>
    <w:rsid w:val="00923951"/>
    <w:rsid w:val="00925C31"/>
    <w:rsid w:val="00931222"/>
    <w:rsid w:val="00931F56"/>
    <w:rsid w:val="009354B8"/>
    <w:rsid w:val="00941649"/>
    <w:rsid w:val="0094211A"/>
    <w:rsid w:val="009422B0"/>
    <w:rsid w:val="009439E8"/>
    <w:rsid w:val="00947330"/>
    <w:rsid w:val="0095021D"/>
    <w:rsid w:val="00950DB1"/>
    <w:rsid w:val="00955926"/>
    <w:rsid w:val="00955D2D"/>
    <w:rsid w:val="0095619B"/>
    <w:rsid w:val="00960550"/>
    <w:rsid w:val="00962278"/>
    <w:rsid w:val="009651C3"/>
    <w:rsid w:val="00967C1B"/>
    <w:rsid w:val="00970014"/>
    <w:rsid w:val="009715C8"/>
    <w:rsid w:val="00971A97"/>
    <w:rsid w:val="009815FF"/>
    <w:rsid w:val="009842B4"/>
    <w:rsid w:val="00991E4C"/>
    <w:rsid w:val="009A2ABF"/>
    <w:rsid w:val="009A3B8B"/>
    <w:rsid w:val="009A3C8E"/>
    <w:rsid w:val="009A5DB4"/>
    <w:rsid w:val="009A60BA"/>
    <w:rsid w:val="009B0032"/>
    <w:rsid w:val="009B35DC"/>
    <w:rsid w:val="009B48C3"/>
    <w:rsid w:val="009B518A"/>
    <w:rsid w:val="009B6D7B"/>
    <w:rsid w:val="009C5D66"/>
    <w:rsid w:val="009D0432"/>
    <w:rsid w:val="009D4F14"/>
    <w:rsid w:val="009D528B"/>
    <w:rsid w:val="009D6666"/>
    <w:rsid w:val="009D7769"/>
    <w:rsid w:val="009D7D13"/>
    <w:rsid w:val="009E12E9"/>
    <w:rsid w:val="009E1EA9"/>
    <w:rsid w:val="009E2314"/>
    <w:rsid w:val="009E56DA"/>
    <w:rsid w:val="009E7036"/>
    <w:rsid w:val="009F0765"/>
    <w:rsid w:val="009F1363"/>
    <w:rsid w:val="009F56A0"/>
    <w:rsid w:val="009F73BD"/>
    <w:rsid w:val="00A036C5"/>
    <w:rsid w:val="00A106CA"/>
    <w:rsid w:val="00A12202"/>
    <w:rsid w:val="00A14FA7"/>
    <w:rsid w:val="00A1686D"/>
    <w:rsid w:val="00A17FD9"/>
    <w:rsid w:val="00A2059A"/>
    <w:rsid w:val="00A20E00"/>
    <w:rsid w:val="00A213BD"/>
    <w:rsid w:val="00A25665"/>
    <w:rsid w:val="00A25C57"/>
    <w:rsid w:val="00A27E90"/>
    <w:rsid w:val="00A33EAA"/>
    <w:rsid w:val="00A401AB"/>
    <w:rsid w:val="00A41E1E"/>
    <w:rsid w:val="00A435EB"/>
    <w:rsid w:val="00A43753"/>
    <w:rsid w:val="00A44F2F"/>
    <w:rsid w:val="00A461F7"/>
    <w:rsid w:val="00A53435"/>
    <w:rsid w:val="00A603CB"/>
    <w:rsid w:val="00A61E80"/>
    <w:rsid w:val="00A6225E"/>
    <w:rsid w:val="00A63393"/>
    <w:rsid w:val="00A636A8"/>
    <w:rsid w:val="00A63869"/>
    <w:rsid w:val="00A64C9D"/>
    <w:rsid w:val="00A66138"/>
    <w:rsid w:val="00A664F9"/>
    <w:rsid w:val="00A678A0"/>
    <w:rsid w:val="00A70F80"/>
    <w:rsid w:val="00A744AE"/>
    <w:rsid w:val="00A7476C"/>
    <w:rsid w:val="00A75B94"/>
    <w:rsid w:val="00A76C5C"/>
    <w:rsid w:val="00A80E4E"/>
    <w:rsid w:val="00A81309"/>
    <w:rsid w:val="00A84299"/>
    <w:rsid w:val="00A8509A"/>
    <w:rsid w:val="00A86774"/>
    <w:rsid w:val="00A87F57"/>
    <w:rsid w:val="00A91571"/>
    <w:rsid w:val="00A91A2D"/>
    <w:rsid w:val="00A94F1A"/>
    <w:rsid w:val="00A95D94"/>
    <w:rsid w:val="00AA6B55"/>
    <w:rsid w:val="00AB059A"/>
    <w:rsid w:val="00AB6E4D"/>
    <w:rsid w:val="00AC3752"/>
    <w:rsid w:val="00AC49F4"/>
    <w:rsid w:val="00AC4E87"/>
    <w:rsid w:val="00AC5BC8"/>
    <w:rsid w:val="00AC5C3F"/>
    <w:rsid w:val="00AC718A"/>
    <w:rsid w:val="00AD3D58"/>
    <w:rsid w:val="00AD4FCC"/>
    <w:rsid w:val="00AD65B7"/>
    <w:rsid w:val="00AE0090"/>
    <w:rsid w:val="00AE4C4B"/>
    <w:rsid w:val="00AE4F2B"/>
    <w:rsid w:val="00AF3FCE"/>
    <w:rsid w:val="00B0119D"/>
    <w:rsid w:val="00B058BC"/>
    <w:rsid w:val="00B114DF"/>
    <w:rsid w:val="00B11F2D"/>
    <w:rsid w:val="00B1574B"/>
    <w:rsid w:val="00B27F00"/>
    <w:rsid w:val="00B326C4"/>
    <w:rsid w:val="00B329CB"/>
    <w:rsid w:val="00B32C12"/>
    <w:rsid w:val="00B32CA2"/>
    <w:rsid w:val="00B37031"/>
    <w:rsid w:val="00B41AD8"/>
    <w:rsid w:val="00B422DF"/>
    <w:rsid w:val="00B451AE"/>
    <w:rsid w:val="00B53107"/>
    <w:rsid w:val="00B608C1"/>
    <w:rsid w:val="00B60C03"/>
    <w:rsid w:val="00B6129D"/>
    <w:rsid w:val="00B64B7D"/>
    <w:rsid w:val="00B65007"/>
    <w:rsid w:val="00B6592A"/>
    <w:rsid w:val="00B71056"/>
    <w:rsid w:val="00B71C7C"/>
    <w:rsid w:val="00B738D6"/>
    <w:rsid w:val="00B83E50"/>
    <w:rsid w:val="00B95EE1"/>
    <w:rsid w:val="00BA2B96"/>
    <w:rsid w:val="00BA3E33"/>
    <w:rsid w:val="00BA5BE4"/>
    <w:rsid w:val="00BA7794"/>
    <w:rsid w:val="00BB3154"/>
    <w:rsid w:val="00BB3364"/>
    <w:rsid w:val="00BB5E2A"/>
    <w:rsid w:val="00BB680C"/>
    <w:rsid w:val="00BB6A8D"/>
    <w:rsid w:val="00BC23BC"/>
    <w:rsid w:val="00BC4ABF"/>
    <w:rsid w:val="00BD3C63"/>
    <w:rsid w:val="00BD4E06"/>
    <w:rsid w:val="00BD575C"/>
    <w:rsid w:val="00BD5B23"/>
    <w:rsid w:val="00BD6F12"/>
    <w:rsid w:val="00BD7219"/>
    <w:rsid w:val="00BE19A8"/>
    <w:rsid w:val="00BE2E13"/>
    <w:rsid w:val="00BE2FA9"/>
    <w:rsid w:val="00BE3BFC"/>
    <w:rsid w:val="00BE5C62"/>
    <w:rsid w:val="00BE791B"/>
    <w:rsid w:val="00BF138A"/>
    <w:rsid w:val="00BF4827"/>
    <w:rsid w:val="00BF64B0"/>
    <w:rsid w:val="00BF6609"/>
    <w:rsid w:val="00C00771"/>
    <w:rsid w:val="00C027CE"/>
    <w:rsid w:val="00C045CA"/>
    <w:rsid w:val="00C05A93"/>
    <w:rsid w:val="00C07487"/>
    <w:rsid w:val="00C156EF"/>
    <w:rsid w:val="00C20E46"/>
    <w:rsid w:val="00C24D8C"/>
    <w:rsid w:val="00C3612E"/>
    <w:rsid w:val="00C45292"/>
    <w:rsid w:val="00C45D33"/>
    <w:rsid w:val="00C45F9B"/>
    <w:rsid w:val="00C473F4"/>
    <w:rsid w:val="00C548E3"/>
    <w:rsid w:val="00C56C46"/>
    <w:rsid w:val="00C60F06"/>
    <w:rsid w:val="00C61734"/>
    <w:rsid w:val="00C67EE5"/>
    <w:rsid w:val="00C72FD2"/>
    <w:rsid w:val="00C75D0E"/>
    <w:rsid w:val="00C768A3"/>
    <w:rsid w:val="00C82D2A"/>
    <w:rsid w:val="00C839EB"/>
    <w:rsid w:val="00C84495"/>
    <w:rsid w:val="00C947FC"/>
    <w:rsid w:val="00CA14E4"/>
    <w:rsid w:val="00CA1845"/>
    <w:rsid w:val="00CA31AE"/>
    <w:rsid w:val="00CA3949"/>
    <w:rsid w:val="00CA3973"/>
    <w:rsid w:val="00CA40DF"/>
    <w:rsid w:val="00CA526E"/>
    <w:rsid w:val="00CA67C0"/>
    <w:rsid w:val="00CB301F"/>
    <w:rsid w:val="00CB40B0"/>
    <w:rsid w:val="00CC1B0E"/>
    <w:rsid w:val="00CC225C"/>
    <w:rsid w:val="00CC2463"/>
    <w:rsid w:val="00CC2B24"/>
    <w:rsid w:val="00CC2F77"/>
    <w:rsid w:val="00CD07A2"/>
    <w:rsid w:val="00CD449E"/>
    <w:rsid w:val="00CD566A"/>
    <w:rsid w:val="00CD6E50"/>
    <w:rsid w:val="00CE05F7"/>
    <w:rsid w:val="00CE31BC"/>
    <w:rsid w:val="00CE6450"/>
    <w:rsid w:val="00CE6783"/>
    <w:rsid w:val="00CE6E3C"/>
    <w:rsid w:val="00CF4D6E"/>
    <w:rsid w:val="00D018B0"/>
    <w:rsid w:val="00D05007"/>
    <w:rsid w:val="00D06B6F"/>
    <w:rsid w:val="00D10313"/>
    <w:rsid w:val="00D13808"/>
    <w:rsid w:val="00D13DBE"/>
    <w:rsid w:val="00D1547E"/>
    <w:rsid w:val="00D1569E"/>
    <w:rsid w:val="00D17330"/>
    <w:rsid w:val="00D207C7"/>
    <w:rsid w:val="00D20A5C"/>
    <w:rsid w:val="00D31394"/>
    <w:rsid w:val="00D31459"/>
    <w:rsid w:val="00D34428"/>
    <w:rsid w:val="00D401D4"/>
    <w:rsid w:val="00D41553"/>
    <w:rsid w:val="00D4439F"/>
    <w:rsid w:val="00D46130"/>
    <w:rsid w:val="00D46E95"/>
    <w:rsid w:val="00D4714A"/>
    <w:rsid w:val="00D5051C"/>
    <w:rsid w:val="00D50803"/>
    <w:rsid w:val="00D536E2"/>
    <w:rsid w:val="00D53A45"/>
    <w:rsid w:val="00D56DCC"/>
    <w:rsid w:val="00D60A6E"/>
    <w:rsid w:val="00D636FB"/>
    <w:rsid w:val="00D648DF"/>
    <w:rsid w:val="00D72DD8"/>
    <w:rsid w:val="00D72E6C"/>
    <w:rsid w:val="00D7444F"/>
    <w:rsid w:val="00D805FE"/>
    <w:rsid w:val="00D85E66"/>
    <w:rsid w:val="00D91298"/>
    <w:rsid w:val="00DA2EC6"/>
    <w:rsid w:val="00DA37FE"/>
    <w:rsid w:val="00DA382C"/>
    <w:rsid w:val="00DA3A5F"/>
    <w:rsid w:val="00DA422F"/>
    <w:rsid w:val="00DA42A7"/>
    <w:rsid w:val="00DA5240"/>
    <w:rsid w:val="00DA6C60"/>
    <w:rsid w:val="00DB6F9C"/>
    <w:rsid w:val="00DB7799"/>
    <w:rsid w:val="00DC1D14"/>
    <w:rsid w:val="00DC238B"/>
    <w:rsid w:val="00DC5D00"/>
    <w:rsid w:val="00DD060F"/>
    <w:rsid w:val="00DD192B"/>
    <w:rsid w:val="00DE132A"/>
    <w:rsid w:val="00DE2986"/>
    <w:rsid w:val="00DE4664"/>
    <w:rsid w:val="00DE6549"/>
    <w:rsid w:val="00DE666B"/>
    <w:rsid w:val="00DE6D2F"/>
    <w:rsid w:val="00DE6DFE"/>
    <w:rsid w:val="00DF2B1A"/>
    <w:rsid w:val="00DF4C17"/>
    <w:rsid w:val="00E0552D"/>
    <w:rsid w:val="00E12720"/>
    <w:rsid w:val="00E1328B"/>
    <w:rsid w:val="00E14762"/>
    <w:rsid w:val="00E1484A"/>
    <w:rsid w:val="00E14AB0"/>
    <w:rsid w:val="00E20A18"/>
    <w:rsid w:val="00E21219"/>
    <w:rsid w:val="00E25C76"/>
    <w:rsid w:val="00E266D8"/>
    <w:rsid w:val="00E33250"/>
    <w:rsid w:val="00E4564B"/>
    <w:rsid w:val="00E461AA"/>
    <w:rsid w:val="00E54538"/>
    <w:rsid w:val="00E55429"/>
    <w:rsid w:val="00E7171A"/>
    <w:rsid w:val="00E75E94"/>
    <w:rsid w:val="00E80533"/>
    <w:rsid w:val="00E82A6D"/>
    <w:rsid w:val="00E83F92"/>
    <w:rsid w:val="00E86729"/>
    <w:rsid w:val="00E900AB"/>
    <w:rsid w:val="00E91035"/>
    <w:rsid w:val="00E94145"/>
    <w:rsid w:val="00E95823"/>
    <w:rsid w:val="00E96908"/>
    <w:rsid w:val="00EA025D"/>
    <w:rsid w:val="00EA029B"/>
    <w:rsid w:val="00EA57B6"/>
    <w:rsid w:val="00EA6DFD"/>
    <w:rsid w:val="00EA7BB4"/>
    <w:rsid w:val="00EB42B8"/>
    <w:rsid w:val="00EB64E0"/>
    <w:rsid w:val="00EC2ADD"/>
    <w:rsid w:val="00EC3D5D"/>
    <w:rsid w:val="00EC52F7"/>
    <w:rsid w:val="00EC763D"/>
    <w:rsid w:val="00ED0247"/>
    <w:rsid w:val="00EE0A88"/>
    <w:rsid w:val="00EE4852"/>
    <w:rsid w:val="00EE5337"/>
    <w:rsid w:val="00EF495B"/>
    <w:rsid w:val="00EF5210"/>
    <w:rsid w:val="00F06138"/>
    <w:rsid w:val="00F11F11"/>
    <w:rsid w:val="00F1630D"/>
    <w:rsid w:val="00F23C3D"/>
    <w:rsid w:val="00F309C1"/>
    <w:rsid w:val="00F30B08"/>
    <w:rsid w:val="00F3153F"/>
    <w:rsid w:val="00F32FF1"/>
    <w:rsid w:val="00F33E03"/>
    <w:rsid w:val="00F34694"/>
    <w:rsid w:val="00F373F9"/>
    <w:rsid w:val="00F44F8A"/>
    <w:rsid w:val="00F46B42"/>
    <w:rsid w:val="00F73296"/>
    <w:rsid w:val="00F732F3"/>
    <w:rsid w:val="00F85E84"/>
    <w:rsid w:val="00F86580"/>
    <w:rsid w:val="00F908B8"/>
    <w:rsid w:val="00F91298"/>
    <w:rsid w:val="00F91973"/>
    <w:rsid w:val="00FA5172"/>
    <w:rsid w:val="00FA651A"/>
    <w:rsid w:val="00FA7F76"/>
    <w:rsid w:val="00FB35DD"/>
    <w:rsid w:val="00FC0C64"/>
    <w:rsid w:val="00FC166C"/>
    <w:rsid w:val="00FC7F8B"/>
    <w:rsid w:val="00FD04BB"/>
    <w:rsid w:val="00FD050B"/>
    <w:rsid w:val="00FD08B3"/>
    <w:rsid w:val="00FD138D"/>
    <w:rsid w:val="00FD5B6C"/>
    <w:rsid w:val="00FE2D4D"/>
    <w:rsid w:val="00FE4E1D"/>
    <w:rsid w:val="00FF395B"/>
    <w:rsid w:val="00FF677E"/>
    <w:rsid w:val="00FF6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43F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729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uomaowj@dg.gov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59</Words>
  <Characters>342</Characters>
  <Application>Microsoft Office Outlook</Application>
  <DocSecurity>0</DocSecurity>
  <Lines>0</Lines>
  <Paragraphs>0</Paragraphs>
  <ScaleCrop>false</ScaleCrop>
  <Company>szcec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2014-01-21T09:14:00Z</cp:lastPrinted>
  <dcterms:created xsi:type="dcterms:W3CDTF">2014-01-21T09:06:00Z</dcterms:created>
  <dcterms:modified xsi:type="dcterms:W3CDTF">2014-02-18T08:10:00Z</dcterms:modified>
</cp:coreProperties>
</file>