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F3" w:rsidRPr="00B71056" w:rsidRDefault="00FA7AF3" w:rsidP="00461F0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1056">
        <w:rPr>
          <w:rFonts w:ascii="Times New Roman" w:hAnsi="Times New Roman" w:cs="Times New Roman"/>
          <w:b/>
          <w:bCs/>
          <w:sz w:val="36"/>
          <w:szCs w:val="36"/>
        </w:rPr>
        <w:t>2014</w:t>
      </w:r>
      <w:r w:rsidRPr="00B71056">
        <w:rPr>
          <w:rFonts w:ascii="Times New Roman" w:hAnsi="宋体" w:cs="宋体" w:hint="eastAsia"/>
          <w:b/>
          <w:bCs/>
          <w:sz w:val="36"/>
          <w:szCs w:val="36"/>
        </w:rPr>
        <w:t>年高交会海外分会报名表</w:t>
      </w:r>
    </w:p>
    <w:p w:rsidR="00FA7AF3" w:rsidRPr="00B71056" w:rsidRDefault="00FA7AF3" w:rsidP="00461F0E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71056">
        <w:rPr>
          <w:rFonts w:ascii="Times New Roman" w:hAnsi="宋体" w:cs="宋体" w:hint="eastAsia"/>
          <w:b/>
          <w:bCs/>
          <w:sz w:val="30"/>
          <w:szCs w:val="30"/>
        </w:rPr>
        <w:t>（所有填写内容请与所持护照一致）</w:t>
      </w:r>
    </w:p>
    <w:p w:rsidR="00FA7AF3" w:rsidRPr="00B71056" w:rsidRDefault="00FA7AF3">
      <w:pPr>
        <w:rPr>
          <w:rFonts w:ascii="Times New Roman" w:hAnsi="Times New Roman" w:cs="Times New Roman"/>
        </w:rPr>
      </w:pP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6"/>
        <w:gridCol w:w="2734"/>
        <w:gridCol w:w="1944"/>
        <w:gridCol w:w="3117"/>
      </w:tblGrid>
      <w:tr w:rsidR="00FA7AF3" w:rsidRPr="00B71056">
        <w:trPr>
          <w:trHeight w:val="487"/>
          <w:jc w:val="center"/>
        </w:trPr>
        <w:tc>
          <w:tcPr>
            <w:tcW w:w="23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AF3" w:rsidRPr="00B71056" w:rsidRDefault="00FA7AF3" w:rsidP="00461F0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姓名（中文）</w:t>
            </w:r>
          </w:p>
        </w:tc>
        <w:tc>
          <w:tcPr>
            <w:tcW w:w="2734" w:type="dxa"/>
            <w:tcBorders>
              <w:top w:val="double" w:sz="4" w:space="0" w:color="auto"/>
            </w:tcBorders>
            <w:vAlign w:val="center"/>
          </w:tcPr>
          <w:p w:rsidR="00FA7AF3" w:rsidRPr="00B71056" w:rsidRDefault="00FA7AF3" w:rsidP="00461F0E">
            <w:pPr>
              <w:spacing w:line="360" w:lineRule="auto"/>
              <w:ind w:firstLine="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double" w:sz="4" w:space="0" w:color="auto"/>
            </w:tcBorders>
            <w:vAlign w:val="center"/>
          </w:tcPr>
          <w:p w:rsidR="00FA7AF3" w:rsidRPr="00B71056" w:rsidRDefault="00FA7AF3" w:rsidP="00461F0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姓名（英文）</w:t>
            </w:r>
          </w:p>
        </w:tc>
        <w:tc>
          <w:tcPr>
            <w:tcW w:w="31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7AF3" w:rsidRPr="00B71056" w:rsidRDefault="00FA7AF3" w:rsidP="00461F0E">
            <w:pPr>
              <w:spacing w:line="360" w:lineRule="auto"/>
              <w:ind w:firstLine="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A7AF3" w:rsidRPr="00B71056">
        <w:trPr>
          <w:trHeight w:val="487"/>
          <w:jc w:val="center"/>
        </w:trPr>
        <w:tc>
          <w:tcPr>
            <w:tcW w:w="2326" w:type="dxa"/>
            <w:tcBorders>
              <w:left w:val="double" w:sz="4" w:space="0" w:color="auto"/>
            </w:tcBorders>
            <w:vAlign w:val="center"/>
          </w:tcPr>
          <w:p w:rsidR="00FA7AF3" w:rsidRPr="00B71056" w:rsidRDefault="00FA7AF3" w:rsidP="00461F0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职务（中文）</w:t>
            </w:r>
          </w:p>
        </w:tc>
        <w:tc>
          <w:tcPr>
            <w:tcW w:w="2734" w:type="dxa"/>
            <w:vAlign w:val="center"/>
          </w:tcPr>
          <w:p w:rsidR="00FA7AF3" w:rsidRPr="00B71056" w:rsidRDefault="00FA7AF3" w:rsidP="00461F0E">
            <w:pPr>
              <w:spacing w:line="360" w:lineRule="auto"/>
              <w:ind w:firstLine="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FA7AF3" w:rsidRPr="00B71056" w:rsidRDefault="00FA7AF3" w:rsidP="00461F0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职务（英文）</w:t>
            </w:r>
          </w:p>
        </w:tc>
        <w:tc>
          <w:tcPr>
            <w:tcW w:w="3117" w:type="dxa"/>
            <w:tcBorders>
              <w:right w:val="double" w:sz="4" w:space="0" w:color="auto"/>
            </w:tcBorders>
            <w:vAlign w:val="center"/>
          </w:tcPr>
          <w:p w:rsidR="00FA7AF3" w:rsidRPr="00B71056" w:rsidRDefault="00FA7AF3" w:rsidP="00461F0E">
            <w:pPr>
              <w:spacing w:line="360" w:lineRule="auto"/>
              <w:ind w:firstLine="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A7AF3" w:rsidRPr="00B71056">
        <w:trPr>
          <w:trHeight w:val="487"/>
          <w:jc w:val="center"/>
        </w:trPr>
        <w:tc>
          <w:tcPr>
            <w:tcW w:w="2326" w:type="dxa"/>
            <w:tcBorders>
              <w:left w:val="double" w:sz="4" w:space="0" w:color="auto"/>
            </w:tcBorders>
            <w:vAlign w:val="center"/>
          </w:tcPr>
          <w:p w:rsidR="00FA7AF3" w:rsidRPr="00B71056" w:rsidRDefault="00FA7AF3" w:rsidP="00461F0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出生地（中文）</w:t>
            </w:r>
          </w:p>
        </w:tc>
        <w:tc>
          <w:tcPr>
            <w:tcW w:w="2734" w:type="dxa"/>
            <w:vAlign w:val="center"/>
          </w:tcPr>
          <w:p w:rsidR="00FA7AF3" w:rsidRPr="00B71056" w:rsidRDefault="00FA7AF3" w:rsidP="00461F0E">
            <w:pPr>
              <w:spacing w:line="360" w:lineRule="auto"/>
              <w:ind w:firstLine="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FA7AF3" w:rsidRPr="00B71056" w:rsidRDefault="00FA7AF3" w:rsidP="00461F0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出生地（英文）</w:t>
            </w:r>
          </w:p>
        </w:tc>
        <w:tc>
          <w:tcPr>
            <w:tcW w:w="3117" w:type="dxa"/>
            <w:tcBorders>
              <w:right w:val="double" w:sz="4" w:space="0" w:color="auto"/>
            </w:tcBorders>
            <w:vAlign w:val="center"/>
          </w:tcPr>
          <w:p w:rsidR="00FA7AF3" w:rsidRPr="00B71056" w:rsidRDefault="00FA7AF3" w:rsidP="00461F0E">
            <w:pPr>
              <w:spacing w:line="360" w:lineRule="auto"/>
              <w:ind w:firstLine="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A7AF3" w:rsidRPr="00B71056">
        <w:trPr>
          <w:trHeight w:val="487"/>
          <w:jc w:val="center"/>
        </w:trPr>
        <w:tc>
          <w:tcPr>
            <w:tcW w:w="2326" w:type="dxa"/>
            <w:tcBorders>
              <w:left w:val="double" w:sz="4" w:space="0" w:color="auto"/>
            </w:tcBorders>
            <w:vAlign w:val="center"/>
          </w:tcPr>
          <w:p w:rsidR="00FA7AF3" w:rsidRPr="00B71056" w:rsidRDefault="00FA7AF3" w:rsidP="00461F0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734" w:type="dxa"/>
            <w:vAlign w:val="center"/>
          </w:tcPr>
          <w:p w:rsidR="00FA7AF3" w:rsidRPr="00B71056" w:rsidRDefault="00FA7AF3" w:rsidP="00461F0E">
            <w:pPr>
              <w:spacing w:line="360" w:lineRule="auto"/>
              <w:ind w:firstLine="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FA7AF3" w:rsidRPr="00B71056" w:rsidRDefault="00FA7AF3" w:rsidP="00461F0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3117" w:type="dxa"/>
            <w:tcBorders>
              <w:right w:val="double" w:sz="4" w:space="0" w:color="auto"/>
            </w:tcBorders>
            <w:vAlign w:val="center"/>
          </w:tcPr>
          <w:p w:rsidR="00FA7AF3" w:rsidRPr="00B71056" w:rsidRDefault="00FA7AF3" w:rsidP="00461F0E">
            <w:pPr>
              <w:spacing w:line="360" w:lineRule="auto"/>
              <w:ind w:firstLine="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A7AF3" w:rsidRPr="00B71056">
        <w:trPr>
          <w:trHeight w:val="487"/>
          <w:jc w:val="center"/>
        </w:trPr>
        <w:tc>
          <w:tcPr>
            <w:tcW w:w="2326" w:type="dxa"/>
            <w:tcBorders>
              <w:left w:val="double" w:sz="4" w:space="0" w:color="auto"/>
            </w:tcBorders>
            <w:vAlign w:val="center"/>
          </w:tcPr>
          <w:p w:rsidR="00FA7AF3" w:rsidRPr="00B71056" w:rsidRDefault="00FA7AF3" w:rsidP="00461F0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734" w:type="dxa"/>
            <w:vAlign w:val="center"/>
          </w:tcPr>
          <w:p w:rsidR="00FA7AF3" w:rsidRPr="00B71056" w:rsidRDefault="00FA7AF3" w:rsidP="00461F0E">
            <w:pPr>
              <w:spacing w:line="360" w:lineRule="auto"/>
              <w:ind w:firstLine="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FA7AF3" w:rsidRPr="00B71056" w:rsidRDefault="00FA7AF3" w:rsidP="00461F0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护照号码</w:t>
            </w:r>
          </w:p>
        </w:tc>
        <w:tc>
          <w:tcPr>
            <w:tcW w:w="3117" w:type="dxa"/>
            <w:tcBorders>
              <w:right w:val="double" w:sz="4" w:space="0" w:color="auto"/>
            </w:tcBorders>
            <w:vAlign w:val="center"/>
          </w:tcPr>
          <w:p w:rsidR="00FA7AF3" w:rsidRPr="00B71056" w:rsidRDefault="00FA7AF3" w:rsidP="00461F0E">
            <w:pPr>
              <w:spacing w:line="360" w:lineRule="auto"/>
              <w:ind w:firstLine="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A7AF3" w:rsidRPr="00B71056">
        <w:trPr>
          <w:trHeight w:val="487"/>
          <w:jc w:val="center"/>
        </w:trPr>
        <w:tc>
          <w:tcPr>
            <w:tcW w:w="2326" w:type="dxa"/>
            <w:tcBorders>
              <w:left w:val="double" w:sz="4" w:space="0" w:color="auto"/>
            </w:tcBorders>
            <w:vAlign w:val="center"/>
          </w:tcPr>
          <w:p w:rsidR="00FA7AF3" w:rsidRPr="00B71056" w:rsidRDefault="00FA7AF3" w:rsidP="00461F0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护照签发日期</w:t>
            </w:r>
          </w:p>
        </w:tc>
        <w:tc>
          <w:tcPr>
            <w:tcW w:w="2734" w:type="dxa"/>
            <w:vAlign w:val="center"/>
          </w:tcPr>
          <w:p w:rsidR="00FA7AF3" w:rsidRPr="00B71056" w:rsidRDefault="00FA7AF3" w:rsidP="00461F0E">
            <w:pPr>
              <w:spacing w:line="360" w:lineRule="auto"/>
              <w:ind w:firstLine="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FA7AF3" w:rsidRPr="00B71056" w:rsidRDefault="00FA7AF3" w:rsidP="00461F0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护照有效期限</w:t>
            </w:r>
          </w:p>
        </w:tc>
        <w:tc>
          <w:tcPr>
            <w:tcW w:w="3117" w:type="dxa"/>
            <w:tcBorders>
              <w:right w:val="double" w:sz="4" w:space="0" w:color="auto"/>
            </w:tcBorders>
            <w:vAlign w:val="center"/>
          </w:tcPr>
          <w:p w:rsidR="00FA7AF3" w:rsidRPr="00B71056" w:rsidRDefault="00FA7AF3" w:rsidP="00461F0E">
            <w:pPr>
              <w:spacing w:line="360" w:lineRule="auto"/>
              <w:ind w:firstLine="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A7AF3" w:rsidRPr="00B71056">
        <w:trPr>
          <w:trHeight w:val="487"/>
          <w:jc w:val="center"/>
        </w:trPr>
        <w:tc>
          <w:tcPr>
            <w:tcW w:w="2326" w:type="dxa"/>
            <w:tcBorders>
              <w:left w:val="double" w:sz="4" w:space="0" w:color="auto"/>
            </w:tcBorders>
            <w:vAlign w:val="center"/>
          </w:tcPr>
          <w:p w:rsidR="00FA7AF3" w:rsidRPr="00B71056" w:rsidRDefault="00FA7AF3" w:rsidP="00461F0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护照种类</w:t>
            </w:r>
          </w:p>
        </w:tc>
        <w:tc>
          <w:tcPr>
            <w:tcW w:w="7795" w:type="dxa"/>
            <w:gridSpan w:val="3"/>
            <w:tcBorders>
              <w:right w:val="double" w:sz="4" w:space="0" w:color="auto"/>
            </w:tcBorders>
          </w:tcPr>
          <w:p w:rsidR="00FA7AF3" w:rsidRPr="00B71056" w:rsidRDefault="00FA7AF3" w:rsidP="00FA7AF3">
            <w:pPr>
              <w:spacing w:line="360" w:lineRule="auto"/>
              <w:ind w:firstLineChars="100" w:firstLine="316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公务　　　</w:t>
            </w:r>
            <w:r w:rsidRPr="00B71056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因公普通　　</w:t>
            </w:r>
            <w:r w:rsidRPr="00B7105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□</w:t>
            </w: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因私</w:t>
            </w:r>
          </w:p>
        </w:tc>
      </w:tr>
      <w:tr w:rsidR="00FA7AF3" w:rsidRPr="00B71056">
        <w:trPr>
          <w:trHeight w:val="487"/>
          <w:jc w:val="center"/>
        </w:trPr>
        <w:tc>
          <w:tcPr>
            <w:tcW w:w="23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AF3" w:rsidRPr="00B71056" w:rsidRDefault="00FA7AF3" w:rsidP="00E7037B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单位名称（中文）</w:t>
            </w:r>
          </w:p>
        </w:tc>
        <w:tc>
          <w:tcPr>
            <w:tcW w:w="779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7AF3" w:rsidRPr="00B71056" w:rsidRDefault="00FA7AF3" w:rsidP="00E7037B">
            <w:pPr>
              <w:spacing w:line="360" w:lineRule="auto"/>
              <w:ind w:firstLine="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A7AF3" w:rsidRPr="00B71056">
        <w:trPr>
          <w:trHeight w:val="487"/>
          <w:jc w:val="center"/>
        </w:trPr>
        <w:tc>
          <w:tcPr>
            <w:tcW w:w="23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7AF3" w:rsidRPr="00B71056" w:rsidRDefault="00FA7AF3" w:rsidP="00E7037B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单位名称（英文）</w:t>
            </w:r>
          </w:p>
        </w:tc>
        <w:tc>
          <w:tcPr>
            <w:tcW w:w="779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7AF3" w:rsidRPr="00B71056" w:rsidRDefault="00FA7AF3" w:rsidP="00E7037B">
            <w:pPr>
              <w:spacing w:line="360" w:lineRule="auto"/>
              <w:ind w:firstLine="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A7AF3" w:rsidRPr="00B71056">
        <w:trPr>
          <w:trHeight w:val="487"/>
          <w:jc w:val="center"/>
        </w:trPr>
        <w:tc>
          <w:tcPr>
            <w:tcW w:w="23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AF3" w:rsidRPr="00B71056" w:rsidRDefault="00FA7AF3" w:rsidP="00E7037B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航班舱位要求</w:t>
            </w:r>
          </w:p>
        </w:tc>
        <w:tc>
          <w:tcPr>
            <w:tcW w:w="7795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FA7AF3" w:rsidRPr="00B71056" w:rsidRDefault="00FA7AF3" w:rsidP="00FA7AF3">
            <w:pPr>
              <w:spacing w:line="360" w:lineRule="auto"/>
              <w:ind w:firstLineChars="100" w:firstLine="316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公务舱</w:t>
            </w:r>
            <w:r w:rsidRPr="00B7105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□</w:t>
            </w: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经济舱</w:t>
            </w:r>
          </w:p>
        </w:tc>
      </w:tr>
      <w:tr w:rsidR="00FA7AF3" w:rsidRPr="00B71056">
        <w:trPr>
          <w:trHeight w:val="487"/>
          <w:jc w:val="center"/>
        </w:trPr>
        <w:tc>
          <w:tcPr>
            <w:tcW w:w="23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7AF3" w:rsidRPr="00B71056" w:rsidRDefault="00FA7AF3" w:rsidP="00E7037B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境外住房要求</w:t>
            </w:r>
          </w:p>
        </w:tc>
        <w:tc>
          <w:tcPr>
            <w:tcW w:w="7795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FA7AF3" w:rsidRPr="00B71056" w:rsidRDefault="00FA7AF3" w:rsidP="00FA7AF3">
            <w:pPr>
              <w:spacing w:line="360" w:lineRule="auto"/>
              <w:ind w:firstLineChars="100" w:firstLine="316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单人间</w:t>
            </w:r>
            <w:r w:rsidRPr="00B7105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□</w:t>
            </w: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双人间</w:t>
            </w:r>
          </w:p>
        </w:tc>
      </w:tr>
      <w:tr w:rsidR="00FA7AF3" w:rsidRPr="00B71056">
        <w:trPr>
          <w:trHeight w:val="487"/>
          <w:jc w:val="center"/>
        </w:trPr>
        <w:tc>
          <w:tcPr>
            <w:tcW w:w="23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AF3" w:rsidRPr="00B71056" w:rsidRDefault="00FA7AF3" w:rsidP="00234ED3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734" w:type="dxa"/>
            <w:tcBorders>
              <w:top w:val="double" w:sz="4" w:space="0" w:color="auto"/>
            </w:tcBorders>
            <w:vAlign w:val="center"/>
          </w:tcPr>
          <w:p w:rsidR="00FA7AF3" w:rsidRPr="00B71056" w:rsidRDefault="00FA7AF3" w:rsidP="00234ED3">
            <w:pPr>
              <w:spacing w:line="360" w:lineRule="auto"/>
              <w:ind w:firstLine="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double" w:sz="4" w:space="0" w:color="auto"/>
            </w:tcBorders>
            <w:vAlign w:val="center"/>
          </w:tcPr>
          <w:p w:rsidR="00FA7AF3" w:rsidRPr="00B71056" w:rsidRDefault="00FA7AF3" w:rsidP="00234ED3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31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7AF3" w:rsidRPr="00B71056" w:rsidRDefault="00FA7AF3" w:rsidP="00234ED3">
            <w:pPr>
              <w:spacing w:line="360" w:lineRule="auto"/>
              <w:ind w:firstLine="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A7AF3" w:rsidRPr="00B71056">
        <w:trPr>
          <w:trHeight w:val="487"/>
          <w:jc w:val="center"/>
        </w:trPr>
        <w:tc>
          <w:tcPr>
            <w:tcW w:w="2326" w:type="dxa"/>
            <w:tcBorders>
              <w:left w:val="double" w:sz="4" w:space="0" w:color="auto"/>
            </w:tcBorders>
            <w:vAlign w:val="center"/>
          </w:tcPr>
          <w:p w:rsidR="00FA7AF3" w:rsidRPr="00B71056" w:rsidRDefault="00FA7AF3" w:rsidP="00234ED3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手提号码</w:t>
            </w:r>
          </w:p>
        </w:tc>
        <w:tc>
          <w:tcPr>
            <w:tcW w:w="2734" w:type="dxa"/>
            <w:vAlign w:val="center"/>
          </w:tcPr>
          <w:p w:rsidR="00FA7AF3" w:rsidRPr="00B71056" w:rsidRDefault="00FA7AF3" w:rsidP="00234ED3">
            <w:pPr>
              <w:spacing w:line="360" w:lineRule="auto"/>
              <w:ind w:firstLine="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FA7AF3" w:rsidRPr="00B71056" w:rsidRDefault="00FA7AF3" w:rsidP="00234ED3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3117" w:type="dxa"/>
            <w:tcBorders>
              <w:right w:val="double" w:sz="4" w:space="0" w:color="auto"/>
            </w:tcBorders>
            <w:vAlign w:val="center"/>
          </w:tcPr>
          <w:p w:rsidR="00FA7AF3" w:rsidRPr="00B71056" w:rsidRDefault="00FA7AF3" w:rsidP="00234ED3">
            <w:pPr>
              <w:spacing w:line="360" w:lineRule="auto"/>
              <w:ind w:firstLine="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A7AF3" w:rsidRPr="00B71056">
        <w:trPr>
          <w:trHeight w:val="487"/>
          <w:jc w:val="center"/>
        </w:trPr>
        <w:tc>
          <w:tcPr>
            <w:tcW w:w="23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7AF3" w:rsidRPr="00B71056" w:rsidRDefault="00FA7AF3" w:rsidP="00234ED3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734" w:type="dxa"/>
            <w:tcBorders>
              <w:bottom w:val="double" w:sz="4" w:space="0" w:color="auto"/>
            </w:tcBorders>
            <w:vAlign w:val="center"/>
          </w:tcPr>
          <w:p w:rsidR="00FA7AF3" w:rsidRPr="00B71056" w:rsidRDefault="00FA7AF3" w:rsidP="00234ED3">
            <w:pPr>
              <w:spacing w:line="360" w:lineRule="auto"/>
              <w:ind w:firstLine="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bottom w:val="double" w:sz="4" w:space="0" w:color="auto"/>
            </w:tcBorders>
            <w:vAlign w:val="center"/>
          </w:tcPr>
          <w:p w:rsidR="00FA7AF3" w:rsidRPr="00B71056" w:rsidRDefault="00FA7AF3" w:rsidP="00234ED3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网址</w:t>
            </w:r>
          </w:p>
        </w:tc>
        <w:tc>
          <w:tcPr>
            <w:tcW w:w="31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7AF3" w:rsidRPr="00B71056" w:rsidRDefault="00FA7AF3" w:rsidP="00234ED3">
            <w:pPr>
              <w:spacing w:line="360" w:lineRule="auto"/>
              <w:ind w:firstLine="6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A7AF3" w:rsidRPr="00B71056">
        <w:trPr>
          <w:trHeight w:val="1105"/>
          <w:jc w:val="center"/>
        </w:trPr>
        <w:tc>
          <w:tcPr>
            <w:tcW w:w="2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7AF3" w:rsidRPr="00B71056" w:rsidRDefault="00FA7AF3" w:rsidP="00234ED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单位负责人</w:t>
            </w:r>
          </w:p>
          <w:p w:rsidR="00FA7AF3" w:rsidRPr="00B71056" w:rsidRDefault="00FA7AF3" w:rsidP="00234ED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B71056"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签字</w:t>
            </w:r>
          </w:p>
        </w:tc>
        <w:tc>
          <w:tcPr>
            <w:tcW w:w="779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AF3" w:rsidRPr="00B71056" w:rsidRDefault="00FA7AF3" w:rsidP="00234ED3">
            <w:pPr>
              <w:spacing w:line="360" w:lineRule="auto"/>
              <w:ind w:right="1200"/>
              <w:rPr>
                <w:rFonts w:ascii="Times New Roman" w:eastAsia="仿宋_GB2312" w:hAnsi="Times New Roman" w:cs="Times New Roman"/>
              </w:rPr>
            </w:pPr>
            <w:r w:rsidRPr="00B71056">
              <w:rPr>
                <w:rFonts w:ascii="Times New Roman" w:eastAsia="仿宋_GB2312" w:hAnsi="Times New Roman" w:cs="Times New Roman"/>
              </w:rPr>
              <w:t xml:space="preserve">                                              </w:t>
            </w:r>
          </w:p>
          <w:p w:rsidR="00FA7AF3" w:rsidRPr="00B71056" w:rsidRDefault="00FA7AF3" w:rsidP="00234ED3">
            <w:pPr>
              <w:spacing w:line="360" w:lineRule="auto"/>
              <w:ind w:right="120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1056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（盖公章）</w:t>
            </w:r>
            <w:r w:rsidRPr="00B7105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FA7AF3" w:rsidRPr="00B71056" w:rsidRDefault="00FA7AF3" w:rsidP="00234ED3">
            <w:pPr>
              <w:spacing w:line="360" w:lineRule="auto"/>
              <w:ind w:right="120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7AF3" w:rsidRPr="00B71056" w:rsidRDefault="00FA7AF3" w:rsidP="00234ED3">
            <w:pPr>
              <w:wordWrap w:val="0"/>
              <w:spacing w:line="360" w:lineRule="auto"/>
              <w:ind w:right="1200"/>
              <w:jc w:val="right"/>
              <w:rPr>
                <w:rFonts w:ascii="Times New Roman" w:eastAsia="仿宋_GB2312" w:hAnsi="Times New Roman" w:cs="Times New Roman"/>
              </w:rPr>
            </w:pPr>
            <w:r w:rsidRPr="00B7105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</w:t>
            </w:r>
            <w:r w:rsidRPr="00B71056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 w:rsidRPr="00B7105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B71056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 w:rsidRPr="00B7105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B71056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</w:p>
        </w:tc>
      </w:tr>
    </w:tbl>
    <w:p w:rsidR="00FA7AF3" w:rsidRPr="00B71056" w:rsidRDefault="00FA7AF3" w:rsidP="00A56436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B71056">
        <w:rPr>
          <w:rFonts w:ascii="Times New Roman" w:eastAsia="仿宋_GB2312" w:hAnsi="Times New Roman" w:cs="仿宋_GB2312" w:hint="eastAsia"/>
          <w:sz w:val="28"/>
          <w:szCs w:val="28"/>
        </w:rPr>
        <w:t>说明：</w:t>
      </w:r>
    </w:p>
    <w:p w:rsidR="00FA7AF3" w:rsidRPr="00B71056" w:rsidRDefault="00FA7AF3" w:rsidP="00A56436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B71056">
        <w:rPr>
          <w:rFonts w:ascii="Times New Roman" w:eastAsia="仿宋_GB2312" w:hAnsi="Times New Roman" w:cs="Times New Roman"/>
          <w:sz w:val="28"/>
          <w:szCs w:val="28"/>
        </w:rPr>
        <w:t>1</w:t>
      </w:r>
      <w:r w:rsidRPr="00B71056">
        <w:rPr>
          <w:rFonts w:ascii="Times New Roman" w:eastAsia="仿宋_GB2312" w:hAnsi="Times New Roman" w:cs="仿宋_GB2312" w:hint="eastAsia"/>
          <w:sz w:val="28"/>
          <w:szCs w:val="28"/>
        </w:rPr>
        <w:t>、请完整填写以上表格内容，打印并加盖单位公章后，将扫描件连同表格电子版于</w:t>
      </w:r>
      <w:r w:rsidRPr="00B71056">
        <w:rPr>
          <w:rFonts w:ascii="Times New Roman" w:eastAsia="仿宋_GB2312" w:hAnsi="Times New Roman" w:cs="Times New Roman"/>
          <w:b/>
          <w:bCs/>
          <w:sz w:val="28"/>
          <w:szCs w:val="28"/>
        </w:rPr>
        <w:t>2014</w:t>
      </w:r>
      <w:r w:rsidRPr="00B71056">
        <w:rPr>
          <w:rFonts w:ascii="Times New Roman" w:eastAsia="仿宋_GB2312" w:hAnsi="Times New Roman" w:cs="仿宋_GB2312" w:hint="eastAsia"/>
          <w:b/>
          <w:bCs/>
          <w:sz w:val="28"/>
          <w:szCs w:val="28"/>
        </w:rPr>
        <w:t>年</w:t>
      </w:r>
      <w:r w:rsidRPr="00B71056"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 w:rsidRPr="00B71056">
        <w:rPr>
          <w:rFonts w:ascii="Times New Roman" w:eastAsia="仿宋_GB2312" w:hAnsi="Times New Roman" w:cs="仿宋_GB2312" w:hint="eastAsia"/>
          <w:b/>
          <w:bCs/>
          <w:sz w:val="28"/>
          <w:szCs w:val="28"/>
        </w:rPr>
        <w:t>月</w:t>
      </w:r>
      <w:r w:rsidRPr="00B71056">
        <w:rPr>
          <w:rFonts w:ascii="Times New Roman" w:eastAsia="仿宋_GB2312" w:hAnsi="Times New Roman" w:cs="Times New Roman"/>
          <w:b/>
          <w:bCs/>
          <w:sz w:val="28"/>
          <w:szCs w:val="28"/>
        </w:rPr>
        <w:t>27</w:t>
      </w:r>
      <w:r w:rsidRPr="00B71056">
        <w:rPr>
          <w:rFonts w:ascii="Times New Roman" w:eastAsia="仿宋_GB2312" w:hAnsi="Times New Roman" w:cs="仿宋_GB2312" w:hint="eastAsia"/>
          <w:b/>
          <w:bCs/>
          <w:sz w:val="28"/>
          <w:szCs w:val="28"/>
        </w:rPr>
        <w:t>日</w:t>
      </w:r>
      <w:r w:rsidRPr="00B71056">
        <w:rPr>
          <w:rFonts w:ascii="Times New Roman" w:eastAsia="仿宋_GB2312" w:hAnsi="Times New Roman" w:cs="仿宋_GB2312" w:hint="eastAsia"/>
          <w:sz w:val="28"/>
          <w:szCs w:val="28"/>
        </w:rPr>
        <w:t>前发送至</w:t>
      </w:r>
      <w:hyperlink r:id="rId6" w:history="1">
        <w:r w:rsidRPr="00B71056">
          <w:rPr>
            <w:rStyle w:val="Hyperlink"/>
            <w:rFonts w:ascii="Times New Roman" w:eastAsia="仿宋_GB2312" w:hAnsi="Times New Roman" w:cs="Times New Roman"/>
            <w:sz w:val="31"/>
            <w:szCs w:val="31"/>
          </w:rPr>
          <w:t>guomaowj@dg.gov.cn</w:t>
        </w:r>
      </w:hyperlink>
      <w:r w:rsidRPr="00B71056">
        <w:rPr>
          <w:rFonts w:ascii="Times New Roman" w:eastAsia="仿宋_GB2312" w:hAnsi="Times New Roman" w:cs="仿宋_GB2312" w:hint="eastAsia"/>
          <w:sz w:val="28"/>
          <w:szCs w:val="28"/>
        </w:rPr>
        <w:t>。</w:t>
      </w:r>
    </w:p>
    <w:p w:rsidR="00FA7AF3" w:rsidRPr="00B71056" w:rsidRDefault="00FA7AF3" w:rsidP="00A56436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B71056">
        <w:rPr>
          <w:rFonts w:ascii="Times New Roman" w:eastAsia="仿宋_GB2312" w:hAnsi="Times New Roman" w:cs="Times New Roman"/>
          <w:sz w:val="28"/>
          <w:szCs w:val="28"/>
        </w:rPr>
        <w:t>2</w:t>
      </w:r>
      <w:r w:rsidRPr="00B71056">
        <w:rPr>
          <w:rFonts w:ascii="Times New Roman" w:eastAsia="仿宋_GB2312" w:hAnsi="Times New Roman" w:cs="仿宋_GB2312" w:hint="eastAsia"/>
          <w:sz w:val="28"/>
          <w:szCs w:val="28"/>
        </w:rPr>
        <w:t>、已有护照者，请仔细检查护照签证有效页数及有效期（</w:t>
      </w:r>
      <w:r w:rsidRPr="00B71056">
        <w:rPr>
          <w:rFonts w:ascii="Times New Roman" w:eastAsia="仿宋_GB2312" w:hAnsi="Times New Roman" w:cs="Times New Roman"/>
          <w:sz w:val="28"/>
          <w:szCs w:val="28"/>
        </w:rPr>
        <w:t>6</w:t>
      </w:r>
      <w:r w:rsidRPr="00B71056">
        <w:rPr>
          <w:rFonts w:ascii="Times New Roman" w:eastAsia="仿宋_GB2312" w:hAnsi="Times New Roman" w:cs="仿宋_GB2312" w:hint="eastAsia"/>
          <w:sz w:val="28"/>
          <w:szCs w:val="28"/>
        </w:rPr>
        <w:t>个月以上有效期）。请将护照首页扫描件发至</w:t>
      </w:r>
      <w:hyperlink r:id="rId7" w:history="1">
        <w:r w:rsidRPr="00B71056">
          <w:rPr>
            <w:rStyle w:val="Hyperlink"/>
            <w:rFonts w:ascii="Times New Roman" w:eastAsia="仿宋_GB2312" w:hAnsi="Times New Roman" w:cs="Times New Roman"/>
            <w:sz w:val="31"/>
            <w:szCs w:val="31"/>
          </w:rPr>
          <w:t>guomaowj@dg.gov.cn</w:t>
        </w:r>
      </w:hyperlink>
      <w:r w:rsidRPr="00B71056">
        <w:rPr>
          <w:rFonts w:ascii="Times New Roman" w:eastAsia="仿宋_GB2312" w:hAnsi="Times New Roman" w:cs="仿宋_GB2312" w:hint="eastAsia"/>
          <w:sz w:val="28"/>
          <w:szCs w:val="28"/>
        </w:rPr>
        <w:t>。</w:t>
      </w:r>
    </w:p>
    <w:p w:rsidR="00FA7AF3" w:rsidRPr="00B71056" w:rsidRDefault="00FA7AF3" w:rsidP="00DB43E0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B71056">
        <w:rPr>
          <w:rFonts w:ascii="Times New Roman" w:eastAsia="仿宋_GB2312" w:hAnsi="Times New Roman" w:cs="Times New Roman"/>
          <w:sz w:val="28"/>
          <w:szCs w:val="28"/>
        </w:rPr>
        <w:t>3</w:t>
      </w:r>
      <w:r w:rsidRPr="00B71056">
        <w:rPr>
          <w:rFonts w:ascii="Times New Roman" w:eastAsia="仿宋_GB2312" w:hAnsi="Times New Roman" w:cs="仿宋_GB2312" w:hint="eastAsia"/>
          <w:sz w:val="28"/>
          <w:szCs w:val="28"/>
        </w:rPr>
        <w:t>、联系人：郑小姐</w:t>
      </w:r>
      <w:r w:rsidRPr="00B71056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B71056">
        <w:rPr>
          <w:rFonts w:ascii="Times New Roman" w:eastAsia="仿宋_GB2312" w:hAnsi="Times New Roman" w:cs="仿宋_GB2312" w:hint="eastAsia"/>
          <w:sz w:val="28"/>
          <w:szCs w:val="28"/>
        </w:rPr>
        <w:t>电话：</w:t>
      </w:r>
      <w:r w:rsidRPr="00B71056">
        <w:rPr>
          <w:rFonts w:ascii="Times New Roman" w:eastAsia="仿宋_GB2312" w:hAnsi="Times New Roman" w:cs="Times New Roman"/>
          <w:sz w:val="28"/>
          <w:szCs w:val="28"/>
        </w:rPr>
        <w:t>0769—22817265</w:t>
      </w:r>
    </w:p>
    <w:p w:rsidR="00FA7AF3" w:rsidRPr="00B71056" w:rsidRDefault="00FA7AF3">
      <w:pPr>
        <w:rPr>
          <w:rFonts w:ascii="Times New Roman" w:hAnsi="Times New Roman" w:cs="Times New Roman"/>
          <w:sz w:val="28"/>
          <w:szCs w:val="28"/>
        </w:rPr>
      </w:pPr>
    </w:p>
    <w:sectPr w:rsidR="00FA7AF3" w:rsidRPr="00B71056" w:rsidSect="00A16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AF3" w:rsidRDefault="00FA7AF3" w:rsidP="005306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7AF3" w:rsidRDefault="00FA7AF3" w:rsidP="005306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AF3" w:rsidRDefault="00FA7AF3" w:rsidP="005306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7AF3" w:rsidRDefault="00FA7AF3" w:rsidP="005306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F0E"/>
    <w:rsid w:val="000056A2"/>
    <w:rsid w:val="00006188"/>
    <w:rsid w:val="00007CB7"/>
    <w:rsid w:val="000107A9"/>
    <w:rsid w:val="000132B1"/>
    <w:rsid w:val="0001614C"/>
    <w:rsid w:val="00017DE0"/>
    <w:rsid w:val="0002098B"/>
    <w:rsid w:val="000212F0"/>
    <w:rsid w:val="000232A8"/>
    <w:rsid w:val="0002691E"/>
    <w:rsid w:val="00035FA9"/>
    <w:rsid w:val="00037190"/>
    <w:rsid w:val="0004595A"/>
    <w:rsid w:val="0004601A"/>
    <w:rsid w:val="00046CC3"/>
    <w:rsid w:val="00046DA6"/>
    <w:rsid w:val="000508A4"/>
    <w:rsid w:val="00051AD2"/>
    <w:rsid w:val="000578F4"/>
    <w:rsid w:val="0006733A"/>
    <w:rsid w:val="0007213B"/>
    <w:rsid w:val="00075CF3"/>
    <w:rsid w:val="000767D0"/>
    <w:rsid w:val="0008101F"/>
    <w:rsid w:val="00083C59"/>
    <w:rsid w:val="0008443F"/>
    <w:rsid w:val="00086F70"/>
    <w:rsid w:val="0008770A"/>
    <w:rsid w:val="000923B5"/>
    <w:rsid w:val="0009499A"/>
    <w:rsid w:val="000A3F13"/>
    <w:rsid w:val="000B48F0"/>
    <w:rsid w:val="000B7827"/>
    <w:rsid w:val="000C0418"/>
    <w:rsid w:val="000C2258"/>
    <w:rsid w:val="000C2D1D"/>
    <w:rsid w:val="000C4EF6"/>
    <w:rsid w:val="000C69BB"/>
    <w:rsid w:val="000D2953"/>
    <w:rsid w:val="000D70C0"/>
    <w:rsid w:val="000E202C"/>
    <w:rsid w:val="000E428E"/>
    <w:rsid w:val="000E5302"/>
    <w:rsid w:val="000F3833"/>
    <w:rsid w:val="000F6BE1"/>
    <w:rsid w:val="00100D98"/>
    <w:rsid w:val="00100F44"/>
    <w:rsid w:val="001139DD"/>
    <w:rsid w:val="001163C1"/>
    <w:rsid w:val="00121C59"/>
    <w:rsid w:val="00124427"/>
    <w:rsid w:val="00124F85"/>
    <w:rsid w:val="00127963"/>
    <w:rsid w:val="00132C29"/>
    <w:rsid w:val="00133114"/>
    <w:rsid w:val="00142FC5"/>
    <w:rsid w:val="00143365"/>
    <w:rsid w:val="0014579B"/>
    <w:rsid w:val="0014614A"/>
    <w:rsid w:val="00146C39"/>
    <w:rsid w:val="0015209D"/>
    <w:rsid w:val="00152935"/>
    <w:rsid w:val="0015364F"/>
    <w:rsid w:val="0015419D"/>
    <w:rsid w:val="00154294"/>
    <w:rsid w:val="00157705"/>
    <w:rsid w:val="00163E90"/>
    <w:rsid w:val="00164347"/>
    <w:rsid w:val="00166384"/>
    <w:rsid w:val="00166A69"/>
    <w:rsid w:val="001709B0"/>
    <w:rsid w:val="00171AF3"/>
    <w:rsid w:val="00172106"/>
    <w:rsid w:val="00172247"/>
    <w:rsid w:val="00173595"/>
    <w:rsid w:val="00173A52"/>
    <w:rsid w:val="00173E69"/>
    <w:rsid w:val="0017494F"/>
    <w:rsid w:val="00181677"/>
    <w:rsid w:val="00182F0F"/>
    <w:rsid w:val="00183A23"/>
    <w:rsid w:val="001904B2"/>
    <w:rsid w:val="00190F16"/>
    <w:rsid w:val="001918FF"/>
    <w:rsid w:val="0019279D"/>
    <w:rsid w:val="001A5074"/>
    <w:rsid w:val="001A52F6"/>
    <w:rsid w:val="001A5545"/>
    <w:rsid w:val="001B1BBF"/>
    <w:rsid w:val="001C4A0C"/>
    <w:rsid w:val="001C6AF1"/>
    <w:rsid w:val="001D3946"/>
    <w:rsid w:val="001D4A80"/>
    <w:rsid w:val="001D59EC"/>
    <w:rsid w:val="001D7BAE"/>
    <w:rsid w:val="001E0D35"/>
    <w:rsid w:val="001E2AE8"/>
    <w:rsid w:val="001E5BB4"/>
    <w:rsid w:val="001E6975"/>
    <w:rsid w:val="001E72AF"/>
    <w:rsid w:val="001F082B"/>
    <w:rsid w:val="001F3C4B"/>
    <w:rsid w:val="00200858"/>
    <w:rsid w:val="00200B38"/>
    <w:rsid w:val="00201CBF"/>
    <w:rsid w:val="002024E8"/>
    <w:rsid w:val="00206B79"/>
    <w:rsid w:val="00213313"/>
    <w:rsid w:val="0021604C"/>
    <w:rsid w:val="00216B26"/>
    <w:rsid w:val="00234ED3"/>
    <w:rsid w:val="0023546C"/>
    <w:rsid w:val="00236691"/>
    <w:rsid w:val="00240D82"/>
    <w:rsid w:val="00243D50"/>
    <w:rsid w:val="0026045D"/>
    <w:rsid w:val="00262B6A"/>
    <w:rsid w:val="0026358A"/>
    <w:rsid w:val="00263A27"/>
    <w:rsid w:val="00264600"/>
    <w:rsid w:val="00267B88"/>
    <w:rsid w:val="00270FD6"/>
    <w:rsid w:val="00271FC2"/>
    <w:rsid w:val="00274F2D"/>
    <w:rsid w:val="00290622"/>
    <w:rsid w:val="0029306F"/>
    <w:rsid w:val="002931C0"/>
    <w:rsid w:val="00293357"/>
    <w:rsid w:val="002940DF"/>
    <w:rsid w:val="002A04CA"/>
    <w:rsid w:val="002A232A"/>
    <w:rsid w:val="002A3673"/>
    <w:rsid w:val="002A3D67"/>
    <w:rsid w:val="002A4E05"/>
    <w:rsid w:val="002A6178"/>
    <w:rsid w:val="002B090A"/>
    <w:rsid w:val="002B5F7E"/>
    <w:rsid w:val="002B6212"/>
    <w:rsid w:val="002C11F0"/>
    <w:rsid w:val="002C12F6"/>
    <w:rsid w:val="002C304B"/>
    <w:rsid w:val="002C5E0D"/>
    <w:rsid w:val="002D2EE0"/>
    <w:rsid w:val="002D7ACF"/>
    <w:rsid w:val="002E3CDB"/>
    <w:rsid w:val="002F4ACA"/>
    <w:rsid w:val="002F4DA0"/>
    <w:rsid w:val="0030070A"/>
    <w:rsid w:val="00302DEF"/>
    <w:rsid w:val="00303764"/>
    <w:rsid w:val="00305127"/>
    <w:rsid w:val="00306E89"/>
    <w:rsid w:val="00310706"/>
    <w:rsid w:val="00310964"/>
    <w:rsid w:val="003111DD"/>
    <w:rsid w:val="00313849"/>
    <w:rsid w:val="00315CAD"/>
    <w:rsid w:val="00317A17"/>
    <w:rsid w:val="00317DE9"/>
    <w:rsid w:val="00321F64"/>
    <w:rsid w:val="003227EA"/>
    <w:rsid w:val="00323353"/>
    <w:rsid w:val="00323544"/>
    <w:rsid w:val="00332D79"/>
    <w:rsid w:val="00333422"/>
    <w:rsid w:val="00343AB7"/>
    <w:rsid w:val="00344C1F"/>
    <w:rsid w:val="00345A9F"/>
    <w:rsid w:val="00347BFB"/>
    <w:rsid w:val="00347F28"/>
    <w:rsid w:val="0035091D"/>
    <w:rsid w:val="00351062"/>
    <w:rsid w:val="00360AC1"/>
    <w:rsid w:val="003639EF"/>
    <w:rsid w:val="00370513"/>
    <w:rsid w:val="00372499"/>
    <w:rsid w:val="003774A3"/>
    <w:rsid w:val="003778AC"/>
    <w:rsid w:val="003823D2"/>
    <w:rsid w:val="003908C4"/>
    <w:rsid w:val="003959A2"/>
    <w:rsid w:val="00395AFF"/>
    <w:rsid w:val="00397508"/>
    <w:rsid w:val="003A0DA4"/>
    <w:rsid w:val="003A2226"/>
    <w:rsid w:val="003A3168"/>
    <w:rsid w:val="003A44DB"/>
    <w:rsid w:val="003A67CA"/>
    <w:rsid w:val="003A78BC"/>
    <w:rsid w:val="003B1C91"/>
    <w:rsid w:val="003B29F6"/>
    <w:rsid w:val="003B412C"/>
    <w:rsid w:val="003C0DFB"/>
    <w:rsid w:val="003C3EC7"/>
    <w:rsid w:val="003C7AF1"/>
    <w:rsid w:val="003D1730"/>
    <w:rsid w:val="003D422E"/>
    <w:rsid w:val="003D6F29"/>
    <w:rsid w:val="003E08A8"/>
    <w:rsid w:val="003E5090"/>
    <w:rsid w:val="003E588F"/>
    <w:rsid w:val="003E729A"/>
    <w:rsid w:val="003F0F9B"/>
    <w:rsid w:val="003F38C3"/>
    <w:rsid w:val="003F5226"/>
    <w:rsid w:val="003F6F03"/>
    <w:rsid w:val="00400E76"/>
    <w:rsid w:val="00411471"/>
    <w:rsid w:val="004131A7"/>
    <w:rsid w:val="004146A2"/>
    <w:rsid w:val="0042020D"/>
    <w:rsid w:val="004203E9"/>
    <w:rsid w:val="00421738"/>
    <w:rsid w:val="00423B28"/>
    <w:rsid w:val="0042539E"/>
    <w:rsid w:val="00430ED0"/>
    <w:rsid w:val="00435DE6"/>
    <w:rsid w:val="00443973"/>
    <w:rsid w:val="00443CD6"/>
    <w:rsid w:val="0044704B"/>
    <w:rsid w:val="00447414"/>
    <w:rsid w:val="00450336"/>
    <w:rsid w:val="0045726A"/>
    <w:rsid w:val="00460143"/>
    <w:rsid w:val="00461F0E"/>
    <w:rsid w:val="00464B87"/>
    <w:rsid w:val="004677CF"/>
    <w:rsid w:val="00471BE8"/>
    <w:rsid w:val="00473067"/>
    <w:rsid w:val="00473DBC"/>
    <w:rsid w:val="004828BA"/>
    <w:rsid w:val="00483A4E"/>
    <w:rsid w:val="00486093"/>
    <w:rsid w:val="00486AD4"/>
    <w:rsid w:val="00487358"/>
    <w:rsid w:val="00487EAB"/>
    <w:rsid w:val="004939A2"/>
    <w:rsid w:val="00493EAC"/>
    <w:rsid w:val="0049738F"/>
    <w:rsid w:val="004A150E"/>
    <w:rsid w:val="004A2B9F"/>
    <w:rsid w:val="004A3071"/>
    <w:rsid w:val="004A474A"/>
    <w:rsid w:val="004A52A8"/>
    <w:rsid w:val="004A6373"/>
    <w:rsid w:val="004A7BAB"/>
    <w:rsid w:val="004B5027"/>
    <w:rsid w:val="004B794E"/>
    <w:rsid w:val="004C4EB0"/>
    <w:rsid w:val="004C7696"/>
    <w:rsid w:val="004C7928"/>
    <w:rsid w:val="004C7AEE"/>
    <w:rsid w:val="004D7F27"/>
    <w:rsid w:val="004E00D5"/>
    <w:rsid w:val="004E3A68"/>
    <w:rsid w:val="004E5F38"/>
    <w:rsid w:val="004E683D"/>
    <w:rsid w:val="004E779A"/>
    <w:rsid w:val="004F2981"/>
    <w:rsid w:val="004F70AF"/>
    <w:rsid w:val="004F7E28"/>
    <w:rsid w:val="0050048D"/>
    <w:rsid w:val="005020CA"/>
    <w:rsid w:val="005075E4"/>
    <w:rsid w:val="00514D34"/>
    <w:rsid w:val="00515714"/>
    <w:rsid w:val="00515D48"/>
    <w:rsid w:val="00521792"/>
    <w:rsid w:val="00521F2A"/>
    <w:rsid w:val="0052269E"/>
    <w:rsid w:val="00523767"/>
    <w:rsid w:val="00524148"/>
    <w:rsid w:val="005276DB"/>
    <w:rsid w:val="0053065E"/>
    <w:rsid w:val="00530E26"/>
    <w:rsid w:val="005316F1"/>
    <w:rsid w:val="00532DB1"/>
    <w:rsid w:val="005332F5"/>
    <w:rsid w:val="00533C05"/>
    <w:rsid w:val="00534E8E"/>
    <w:rsid w:val="00536301"/>
    <w:rsid w:val="00544A5B"/>
    <w:rsid w:val="00546045"/>
    <w:rsid w:val="0054641D"/>
    <w:rsid w:val="005539C6"/>
    <w:rsid w:val="0055712E"/>
    <w:rsid w:val="00561F85"/>
    <w:rsid w:val="0056215E"/>
    <w:rsid w:val="00566E2C"/>
    <w:rsid w:val="00567187"/>
    <w:rsid w:val="0057010E"/>
    <w:rsid w:val="00577450"/>
    <w:rsid w:val="00580D29"/>
    <w:rsid w:val="005816BE"/>
    <w:rsid w:val="00583B6F"/>
    <w:rsid w:val="00584235"/>
    <w:rsid w:val="005847B9"/>
    <w:rsid w:val="00593511"/>
    <w:rsid w:val="00594D41"/>
    <w:rsid w:val="005A31D2"/>
    <w:rsid w:val="005A7432"/>
    <w:rsid w:val="005B115D"/>
    <w:rsid w:val="005B143A"/>
    <w:rsid w:val="005B17B6"/>
    <w:rsid w:val="005B1987"/>
    <w:rsid w:val="005B3ADC"/>
    <w:rsid w:val="005B3C02"/>
    <w:rsid w:val="005B4173"/>
    <w:rsid w:val="005B7A33"/>
    <w:rsid w:val="005B7B8E"/>
    <w:rsid w:val="005B7FD0"/>
    <w:rsid w:val="005C5852"/>
    <w:rsid w:val="005C6D3A"/>
    <w:rsid w:val="005D0912"/>
    <w:rsid w:val="005D4C35"/>
    <w:rsid w:val="005D7BC0"/>
    <w:rsid w:val="005E0D19"/>
    <w:rsid w:val="005E1CF5"/>
    <w:rsid w:val="005E3FAD"/>
    <w:rsid w:val="005F0F4C"/>
    <w:rsid w:val="005F225E"/>
    <w:rsid w:val="005F6A78"/>
    <w:rsid w:val="0060176E"/>
    <w:rsid w:val="00604ADC"/>
    <w:rsid w:val="00606A96"/>
    <w:rsid w:val="00610E57"/>
    <w:rsid w:val="006125EC"/>
    <w:rsid w:val="00612749"/>
    <w:rsid w:val="006206AE"/>
    <w:rsid w:val="00623177"/>
    <w:rsid w:val="00631FD0"/>
    <w:rsid w:val="00632D2B"/>
    <w:rsid w:val="00634E57"/>
    <w:rsid w:val="006428B7"/>
    <w:rsid w:val="00644720"/>
    <w:rsid w:val="00645EAC"/>
    <w:rsid w:val="006537FB"/>
    <w:rsid w:val="00653949"/>
    <w:rsid w:val="00656292"/>
    <w:rsid w:val="00657F57"/>
    <w:rsid w:val="00665A18"/>
    <w:rsid w:val="00667E38"/>
    <w:rsid w:val="00675BE9"/>
    <w:rsid w:val="00687B8E"/>
    <w:rsid w:val="00687E64"/>
    <w:rsid w:val="00694228"/>
    <w:rsid w:val="006A0850"/>
    <w:rsid w:val="006A0AD7"/>
    <w:rsid w:val="006A66BF"/>
    <w:rsid w:val="006A79F1"/>
    <w:rsid w:val="006A7F16"/>
    <w:rsid w:val="006C024E"/>
    <w:rsid w:val="006D26C1"/>
    <w:rsid w:val="006D320D"/>
    <w:rsid w:val="006D48CE"/>
    <w:rsid w:val="006D6177"/>
    <w:rsid w:val="006D7FF4"/>
    <w:rsid w:val="006E2E68"/>
    <w:rsid w:val="006E2EE7"/>
    <w:rsid w:val="006F17A9"/>
    <w:rsid w:val="006F1DC8"/>
    <w:rsid w:val="006F2A03"/>
    <w:rsid w:val="006F2AC3"/>
    <w:rsid w:val="006F43E7"/>
    <w:rsid w:val="00700143"/>
    <w:rsid w:val="00700A43"/>
    <w:rsid w:val="00701F34"/>
    <w:rsid w:val="007024F5"/>
    <w:rsid w:val="00703691"/>
    <w:rsid w:val="0070467B"/>
    <w:rsid w:val="007046A3"/>
    <w:rsid w:val="00705F6F"/>
    <w:rsid w:val="0071031E"/>
    <w:rsid w:val="007128D5"/>
    <w:rsid w:val="007147E6"/>
    <w:rsid w:val="00714A1D"/>
    <w:rsid w:val="00726013"/>
    <w:rsid w:val="00726F6D"/>
    <w:rsid w:val="00731001"/>
    <w:rsid w:val="00737228"/>
    <w:rsid w:val="0074226A"/>
    <w:rsid w:val="00745C03"/>
    <w:rsid w:val="00746842"/>
    <w:rsid w:val="007473DF"/>
    <w:rsid w:val="00747CED"/>
    <w:rsid w:val="00750877"/>
    <w:rsid w:val="0075162B"/>
    <w:rsid w:val="00756851"/>
    <w:rsid w:val="0076055C"/>
    <w:rsid w:val="00764F80"/>
    <w:rsid w:val="00765105"/>
    <w:rsid w:val="00765DF6"/>
    <w:rsid w:val="007701B7"/>
    <w:rsid w:val="00777720"/>
    <w:rsid w:val="00780367"/>
    <w:rsid w:val="00794C6C"/>
    <w:rsid w:val="007A1801"/>
    <w:rsid w:val="007A417B"/>
    <w:rsid w:val="007A56B0"/>
    <w:rsid w:val="007B34C8"/>
    <w:rsid w:val="007B3FC6"/>
    <w:rsid w:val="007B4A3A"/>
    <w:rsid w:val="007B6DCD"/>
    <w:rsid w:val="007C0B39"/>
    <w:rsid w:val="007C59DF"/>
    <w:rsid w:val="007C5E7E"/>
    <w:rsid w:val="007D049A"/>
    <w:rsid w:val="007D0E11"/>
    <w:rsid w:val="007D29B3"/>
    <w:rsid w:val="007E437C"/>
    <w:rsid w:val="007E66E0"/>
    <w:rsid w:val="007E6ED0"/>
    <w:rsid w:val="007F020C"/>
    <w:rsid w:val="007F0DE8"/>
    <w:rsid w:val="007F200A"/>
    <w:rsid w:val="007F3D1F"/>
    <w:rsid w:val="007F5C19"/>
    <w:rsid w:val="007F7BDB"/>
    <w:rsid w:val="00800026"/>
    <w:rsid w:val="00800281"/>
    <w:rsid w:val="00802CF7"/>
    <w:rsid w:val="0080411B"/>
    <w:rsid w:val="00805155"/>
    <w:rsid w:val="00806486"/>
    <w:rsid w:val="00812EB7"/>
    <w:rsid w:val="0082144B"/>
    <w:rsid w:val="008319AA"/>
    <w:rsid w:val="00843D38"/>
    <w:rsid w:val="00847695"/>
    <w:rsid w:val="00851505"/>
    <w:rsid w:val="00855B16"/>
    <w:rsid w:val="00856E18"/>
    <w:rsid w:val="008612ED"/>
    <w:rsid w:val="008641DD"/>
    <w:rsid w:val="00870366"/>
    <w:rsid w:val="008743DE"/>
    <w:rsid w:val="00874A2D"/>
    <w:rsid w:val="00890085"/>
    <w:rsid w:val="00890360"/>
    <w:rsid w:val="0089312B"/>
    <w:rsid w:val="008945E3"/>
    <w:rsid w:val="008B0084"/>
    <w:rsid w:val="008C6DF6"/>
    <w:rsid w:val="008D0F5F"/>
    <w:rsid w:val="008D1C11"/>
    <w:rsid w:val="008D2587"/>
    <w:rsid w:val="008D784C"/>
    <w:rsid w:val="008E1358"/>
    <w:rsid w:val="008E1A77"/>
    <w:rsid w:val="008E3758"/>
    <w:rsid w:val="008E5C62"/>
    <w:rsid w:val="008E7407"/>
    <w:rsid w:val="008F2528"/>
    <w:rsid w:val="008F5055"/>
    <w:rsid w:val="0090384A"/>
    <w:rsid w:val="00910F70"/>
    <w:rsid w:val="00912B0D"/>
    <w:rsid w:val="00913742"/>
    <w:rsid w:val="00913E2B"/>
    <w:rsid w:val="00914989"/>
    <w:rsid w:val="00914CA5"/>
    <w:rsid w:val="00917017"/>
    <w:rsid w:val="0092349C"/>
    <w:rsid w:val="00923951"/>
    <w:rsid w:val="00925C31"/>
    <w:rsid w:val="00931222"/>
    <w:rsid w:val="00931F56"/>
    <w:rsid w:val="009354B8"/>
    <w:rsid w:val="00941649"/>
    <w:rsid w:val="0094211A"/>
    <w:rsid w:val="009422B0"/>
    <w:rsid w:val="009439E8"/>
    <w:rsid w:val="00947330"/>
    <w:rsid w:val="0095021D"/>
    <w:rsid w:val="00950DB1"/>
    <w:rsid w:val="00955926"/>
    <w:rsid w:val="00955D2D"/>
    <w:rsid w:val="0095619B"/>
    <w:rsid w:val="00960550"/>
    <w:rsid w:val="00962278"/>
    <w:rsid w:val="009651C3"/>
    <w:rsid w:val="00967C1B"/>
    <w:rsid w:val="00970014"/>
    <w:rsid w:val="009715C8"/>
    <w:rsid w:val="00971A97"/>
    <w:rsid w:val="009815FF"/>
    <w:rsid w:val="009842B4"/>
    <w:rsid w:val="00991E4C"/>
    <w:rsid w:val="009A2ABF"/>
    <w:rsid w:val="009A3B8B"/>
    <w:rsid w:val="009A3C8E"/>
    <w:rsid w:val="009A4F02"/>
    <w:rsid w:val="009A5DB4"/>
    <w:rsid w:val="009A60BA"/>
    <w:rsid w:val="009B0032"/>
    <w:rsid w:val="009B35DC"/>
    <w:rsid w:val="009B48C3"/>
    <w:rsid w:val="009B518A"/>
    <w:rsid w:val="009B6D7B"/>
    <w:rsid w:val="009C5D66"/>
    <w:rsid w:val="009D0432"/>
    <w:rsid w:val="009D4F14"/>
    <w:rsid w:val="009D528B"/>
    <w:rsid w:val="009D6666"/>
    <w:rsid w:val="009D7769"/>
    <w:rsid w:val="009D7D13"/>
    <w:rsid w:val="009E12E9"/>
    <w:rsid w:val="009E1EA9"/>
    <w:rsid w:val="009E2314"/>
    <w:rsid w:val="009E56DA"/>
    <w:rsid w:val="009E7036"/>
    <w:rsid w:val="009F0765"/>
    <w:rsid w:val="009F1363"/>
    <w:rsid w:val="009F56A0"/>
    <w:rsid w:val="009F73BD"/>
    <w:rsid w:val="00A036C5"/>
    <w:rsid w:val="00A106CA"/>
    <w:rsid w:val="00A12202"/>
    <w:rsid w:val="00A14FA7"/>
    <w:rsid w:val="00A1686D"/>
    <w:rsid w:val="00A17FD9"/>
    <w:rsid w:val="00A2059A"/>
    <w:rsid w:val="00A20E00"/>
    <w:rsid w:val="00A213BD"/>
    <w:rsid w:val="00A25C57"/>
    <w:rsid w:val="00A27E90"/>
    <w:rsid w:val="00A33EAA"/>
    <w:rsid w:val="00A401AB"/>
    <w:rsid w:val="00A41E1E"/>
    <w:rsid w:val="00A435EB"/>
    <w:rsid w:val="00A43753"/>
    <w:rsid w:val="00A44F2F"/>
    <w:rsid w:val="00A461F7"/>
    <w:rsid w:val="00A53435"/>
    <w:rsid w:val="00A56436"/>
    <w:rsid w:val="00A57CD6"/>
    <w:rsid w:val="00A603CB"/>
    <w:rsid w:val="00A61E80"/>
    <w:rsid w:val="00A6225E"/>
    <w:rsid w:val="00A63393"/>
    <w:rsid w:val="00A636A8"/>
    <w:rsid w:val="00A63869"/>
    <w:rsid w:val="00A64C9D"/>
    <w:rsid w:val="00A66138"/>
    <w:rsid w:val="00A664F9"/>
    <w:rsid w:val="00A678A0"/>
    <w:rsid w:val="00A70F80"/>
    <w:rsid w:val="00A744AE"/>
    <w:rsid w:val="00A7476C"/>
    <w:rsid w:val="00A75B94"/>
    <w:rsid w:val="00A76C5C"/>
    <w:rsid w:val="00A80E4E"/>
    <w:rsid w:val="00A81309"/>
    <w:rsid w:val="00A84299"/>
    <w:rsid w:val="00A8509A"/>
    <w:rsid w:val="00A86774"/>
    <w:rsid w:val="00A87F57"/>
    <w:rsid w:val="00A91571"/>
    <w:rsid w:val="00A91A2D"/>
    <w:rsid w:val="00A94F1A"/>
    <w:rsid w:val="00A95D94"/>
    <w:rsid w:val="00AA6B55"/>
    <w:rsid w:val="00AB059A"/>
    <w:rsid w:val="00AC3752"/>
    <w:rsid w:val="00AC49F4"/>
    <w:rsid w:val="00AC4E87"/>
    <w:rsid w:val="00AC5BC8"/>
    <w:rsid w:val="00AC5C3F"/>
    <w:rsid w:val="00AC718A"/>
    <w:rsid w:val="00AD3D58"/>
    <w:rsid w:val="00AD4FCC"/>
    <w:rsid w:val="00AD65B7"/>
    <w:rsid w:val="00AE0090"/>
    <w:rsid w:val="00AE4C4B"/>
    <w:rsid w:val="00AE4F2B"/>
    <w:rsid w:val="00AF3FCE"/>
    <w:rsid w:val="00B0119D"/>
    <w:rsid w:val="00B058BC"/>
    <w:rsid w:val="00B114DF"/>
    <w:rsid w:val="00B11F2D"/>
    <w:rsid w:val="00B1574B"/>
    <w:rsid w:val="00B27F00"/>
    <w:rsid w:val="00B326C4"/>
    <w:rsid w:val="00B329CB"/>
    <w:rsid w:val="00B32C12"/>
    <w:rsid w:val="00B32CA2"/>
    <w:rsid w:val="00B37031"/>
    <w:rsid w:val="00B41AD8"/>
    <w:rsid w:val="00B422DF"/>
    <w:rsid w:val="00B451AE"/>
    <w:rsid w:val="00B53107"/>
    <w:rsid w:val="00B608C1"/>
    <w:rsid w:val="00B60C03"/>
    <w:rsid w:val="00B6129D"/>
    <w:rsid w:val="00B64B7D"/>
    <w:rsid w:val="00B65007"/>
    <w:rsid w:val="00B6592A"/>
    <w:rsid w:val="00B71056"/>
    <w:rsid w:val="00B71C7C"/>
    <w:rsid w:val="00B738D6"/>
    <w:rsid w:val="00B83E50"/>
    <w:rsid w:val="00B95EE1"/>
    <w:rsid w:val="00BA2B96"/>
    <w:rsid w:val="00BA3E33"/>
    <w:rsid w:val="00BA5BE4"/>
    <w:rsid w:val="00BA7794"/>
    <w:rsid w:val="00BB3154"/>
    <w:rsid w:val="00BB3364"/>
    <w:rsid w:val="00BB5E2A"/>
    <w:rsid w:val="00BB680C"/>
    <w:rsid w:val="00BB6A8D"/>
    <w:rsid w:val="00BC23BC"/>
    <w:rsid w:val="00BC4ABF"/>
    <w:rsid w:val="00BD3C63"/>
    <w:rsid w:val="00BD4E06"/>
    <w:rsid w:val="00BD575C"/>
    <w:rsid w:val="00BD5B23"/>
    <w:rsid w:val="00BD6F12"/>
    <w:rsid w:val="00BD7219"/>
    <w:rsid w:val="00BE19A8"/>
    <w:rsid w:val="00BE2E13"/>
    <w:rsid w:val="00BE2FA9"/>
    <w:rsid w:val="00BE3BFC"/>
    <w:rsid w:val="00BE5C62"/>
    <w:rsid w:val="00BE791B"/>
    <w:rsid w:val="00BF138A"/>
    <w:rsid w:val="00BF4827"/>
    <w:rsid w:val="00BF64B0"/>
    <w:rsid w:val="00BF6609"/>
    <w:rsid w:val="00C00771"/>
    <w:rsid w:val="00C027CE"/>
    <w:rsid w:val="00C045CA"/>
    <w:rsid w:val="00C05A93"/>
    <w:rsid w:val="00C07487"/>
    <w:rsid w:val="00C156EF"/>
    <w:rsid w:val="00C20E46"/>
    <w:rsid w:val="00C24958"/>
    <w:rsid w:val="00C24D8C"/>
    <w:rsid w:val="00C3612E"/>
    <w:rsid w:val="00C45292"/>
    <w:rsid w:val="00C45D33"/>
    <w:rsid w:val="00C45F9B"/>
    <w:rsid w:val="00C473F4"/>
    <w:rsid w:val="00C548E3"/>
    <w:rsid w:val="00C56C46"/>
    <w:rsid w:val="00C60F06"/>
    <w:rsid w:val="00C61734"/>
    <w:rsid w:val="00C67EE5"/>
    <w:rsid w:val="00C72FD2"/>
    <w:rsid w:val="00C75D0E"/>
    <w:rsid w:val="00C768A3"/>
    <w:rsid w:val="00C82D2A"/>
    <w:rsid w:val="00C839EB"/>
    <w:rsid w:val="00C84495"/>
    <w:rsid w:val="00C947FC"/>
    <w:rsid w:val="00CA14E4"/>
    <w:rsid w:val="00CA1845"/>
    <w:rsid w:val="00CA31AE"/>
    <w:rsid w:val="00CA3949"/>
    <w:rsid w:val="00CA3973"/>
    <w:rsid w:val="00CA40DF"/>
    <w:rsid w:val="00CA526E"/>
    <w:rsid w:val="00CA67C0"/>
    <w:rsid w:val="00CB301F"/>
    <w:rsid w:val="00CB40B0"/>
    <w:rsid w:val="00CC1B0E"/>
    <w:rsid w:val="00CC225C"/>
    <w:rsid w:val="00CC2463"/>
    <w:rsid w:val="00CC2B24"/>
    <w:rsid w:val="00CC2F77"/>
    <w:rsid w:val="00CD07A2"/>
    <w:rsid w:val="00CD449E"/>
    <w:rsid w:val="00CD566A"/>
    <w:rsid w:val="00CD6E50"/>
    <w:rsid w:val="00CD7617"/>
    <w:rsid w:val="00CE05F7"/>
    <w:rsid w:val="00CE31BC"/>
    <w:rsid w:val="00CE6450"/>
    <w:rsid w:val="00CE6783"/>
    <w:rsid w:val="00CE6E3C"/>
    <w:rsid w:val="00CF4D6E"/>
    <w:rsid w:val="00D018B0"/>
    <w:rsid w:val="00D05007"/>
    <w:rsid w:val="00D06B6F"/>
    <w:rsid w:val="00D10313"/>
    <w:rsid w:val="00D13808"/>
    <w:rsid w:val="00D13DBE"/>
    <w:rsid w:val="00D1488B"/>
    <w:rsid w:val="00D1547E"/>
    <w:rsid w:val="00D1569E"/>
    <w:rsid w:val="00D17330"/>
    <w:rsid w:val="00D207C7"/>
    <w:rsid w:val="00D20A5C"/>
    <w:rsid w:val="00D31394"/>
    <w:rsid w:val="00D31459"/>
    <w:rsid w:val="00D34428"/>
    <w:rsid w:val="00D401D4"/>
    <w:rsid w:val="00D41553"/>
    <w:rsid w:val="00D4439F"/>
    <w:rsid w:val="00D46130"/>
    <w:rsid w:val="00D46E95"/>
    <w:rsid w:val="00D4714A"/>
    <w:rsid w:val="00D5051C"/>
    <w:rsid w:val="00D50803"/>
    <w:rsid w:val="00D536E2"/>
    <w:rsid w:val="00D53A45"/>
    <w:rsid w:val="00D56DCC"/>
    <w:rsid w:val="00D60A6E"/>
    <w:rsid w:val="00D636FB"/>
    <w:rsid w:val="00D648DF"/>
    <w:rsid w:val="00D72DD8"/>
    <w:rsid w:val="00D72E6C"/>
    <w:rsid w:val="00D7444F"/>
    <w:rsid w:val="00D805FE"/>
    <w:rsid w:val="00D813DE"/>
    <w:rsid w:val="00D85E66"/>
    <w:rsid w:val="00D91298"/>
    <w:rsid w:val="00DA2EC6"/>
    <w:rsid w:val="00DA37FE"/>
    <w:rsid w:val="00DA382C"/>
    <w:rsid w:val="00DA3A5F"/>
    <w:rsid w:val="00DA422F"/>
    <w:rsid w:val="00DA42A7"/>
    <w:rsid w:val="00DA5240"/>
    <w:rsid w:val="00DA6C60"/>
    <w:rsid w:val="00DB43E0"/>
    <w:rsid w:val="00DB6F9C"/>
    <w:rsid w:val="00DB7799"/>
    <w:rsid w:val="00DC1D14"/>
    <w:rsid w:val="00DC238B"/>
    <w:rsid w:val="00DC5D00"/>
    <w:rsid w:val="00DD060F"/>
    <w:rsid w:val="00DD192B"/>
    <w:rsid w:val="00DE132A"/>
    <w:rsid w:val="00DE2986"/>
    <w:rsid w:val="00DE4664"/>
    <w:rsid w:val="00DE6549"/>
    <w:rsid w:val="00DE666B"/>
    <w:rsid w:val="00DE6D2F"/>
    <w:rsid w:val="00DE6DFE"/>
    <w:rsid w:val="00DF2B1A"/>
    <w:rsid w:val="00DF377E"/>
    <w:rsid w:val="00DF4C17"/>
    <w:rsid w:val="00E0552D"/>
    <w:rsid w:val="00E12720"/>
    <w:rsid w:val="00E1328B"/>
    <w:rsid w:val="00E14762"/>
    <w:rsid w:val="00E1484A"/>
    <w:rsid w:val="00E14AB0"/>
    <w:rsid w:val="00E20A18"/>
    <w:rsid w:val="00E21219"/>
    <w:rsid w:val="00E25C76"/>
    <w:rsid w:val="00E266D8"/>
    <w:rsid w:val="00E33250"/>
    <w:rsid w:val="00E4564B"/>
    <w:rsid w:val="00E461AA"/>
    <w:rsid w:val="00E54538"/>
    <w:rsid w:val="00E55429"/>
    <w:rsid w:val="00E7037B"/>
    <w:rsid w:val="00E7171A"/>
    <w:rsid w:val="00E75E94"/>
    <w:rsid w:val="00E80533"/>
    <w:rsid w:val="00E82A6D"/>
    <w:rsid w:val="00E83F92"/>
    <w:rsid w:val="00E86729"/>
    <w:rsid w:val="00E900AB"/>
    <w:rsid w:val="00E91035"/>
    <w:rsid w:val="00E94145"/>
    <w:rsid w:val="00E95823"/>
    <w:rsid w:val="00E96908"/>
    <w:rsid w:val="00EA025D"/>
    <w:rsid w:val="00EA029B"/>
    <w:rsid w:val="00EA57B6"/>
    <w:rsid w:val="00EA6DFD"/>
    <w:rsid w:val="00EA7BB4"/>
    <w:rsid w:val="00EB42B8"/>
    <w:rsid w:val="00EB64E0"/>
    <w:rsid w:val="00EC2ADD"/>
    <w:rsid w:val="00EC3D5D"/>
    <w:rsid w:val="00EC52F7"/>
    <w:rsid w:val="00EC763D"/>
    <w:rsid w:val="00ED0247"/>
    <w:rsid w:val="00EE0A88"/>
    <w:rsid w:val="00EE4852"/>
    <w:rsid w:val="00EE5337"/>
    <w:rsid w:val="00EF495B"/>
    <w:rsid w:val="00EF5210"/>
    <w:rsid w:val="00F06138"/>
    <w:rsid w:val="00F11F11"/>
    <w:rsid w:val="00F1630D"/>
    <w:rsid w:val="00F23C3D"/>
    <w:rsid w:val="00F309C1"/>
    <w:rsid w:val="00F30B08"/>
    <w:rsid w:val="00F3153F"/>
    <w:rsid w:val="00F32FF1"/>
    <w:rsid w:val="00F33E03"/>
    <w:rsid w:val="00F34694"/>
    <w:rsid w:val="00F373F9"/>
    <w:rsid w:val="00F44F8A"/>
    <w:rsid w:val="00F46B42"/>
    <w:rsid w:val="00F73296"/>
    <w:rsid w:val="00F732F3"/>
    <w:rsid w:val="00F85E84"/>
    <w:rsid w:val="00F86580"/>
    <w:rsid w:val="00F908B8"/>
    <w:rsid w:val="00F91298"/>
    <w:rsid w:val="00F91973"/>
    <w:rsid w:val="00FA5172"/>
    <w:rsid w:val="00FA651A"/>
    <w:rsid w:val="00FA7AF3"/>
    <w:rsid w:val="00FA7F76"/>
    <w:rsid w:val="00FB35DD"/>
    <w:rsid w:val="00FC0C64"/>
    <w:rsid w:val="00FC166C"/>
    <w:rsid w:val="00FC7F8B"/>
    <w:rsid w:val="00FD04BB"/>
    <w:rsid w:val="00FD050B"/>
    <w:rsid w:val="00FD08B3"/>
    <w:rsid w:val="00FD138D"/>
    <w:rsid w:val="00FD5B6C"/>
    <w:rsid w:val="00FE2D4D"/>
    <w:rsid w:val="00FE4E1D"/>
    <w:rsid w:val="00FF395B"/>
    <w:rsid w:val="00FF677E"/>
    <w:rsid w:val="00FF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E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30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065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30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065E"/>
    <w:rPr>
      <w:sz w:val="18"/>
      <w:szCs w:val="18"/>
    </w:rPr>
  </w:style>
  <w:style w:type="character" w:styleId="Hyperlink">
    <w:name w:val="Hyperlink"/>
    <w:basedOn w:val="DefaultParagraphFont"/>
    <w:uiPriority w:val="99"/>
    <w:rsid w:val="00DB43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omaowj@dg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omaowj@dg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90</Words>
  <Characters>519</Characters>
  <Application>Microsoft Office Outlook</Application>
  <DocSecurity>0</DocSecurity>
  <Lines>0</Lines>
  <Paragraphs>0</Paragraphs>
  <ScaleCrop>false</ScaleCrop>
  <Company>szcec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2014-01-21T09:08:00Z</cp:lastPrinted>
  <dcterms:created xsi:type="dcterms:W3CDTF">2014-01-21T08:39:00Z</dcterms:created>
  <dcterms:modified xsi:type="dcterms:W3CDTF">2014-02-18T08:09:00Z</dcterms:modified>
</cp:coreProperties>
</file>